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4B" w:rsidRPr="00B5513D" w:rsidRDefault="001A5D4B" w:rsidP="00B551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spacing w:val="20"/>
        </w:rPr>
      </w:pPr>
      <w:bookmarkStart w:id="0" w:name="_GoBack"/>
      <w:bookmarkEnd w:id="0"/>
      <w:r w:rsidRPr="00B5513D">
        <w:rPr>
          <w:rFonts w:cs="Arial"/>
          <w:spacing w:val="20"/>
        </w:rPr>
        <w:t xml:space="preserve">АДМИНИСТРАЦИЯ </w:t>
      </w:r>
      <w:r w:rsidR="00171D64" w:rsidRPr="00B5513D">
        <w:rPr>
          <w:rFonts w:cs="Arial"/>
          <w:spacing w:val="20"/>
        </w:rPr>
        <w:t xml:space="preserve">АЛЕКСАНДРОВСКОГО </w:t>
      </w:r>
      <w:r w:rsidR="00AD3CE8" w:rsidRPr="00B5513D">
        <w:rPr>
          <w:rFonts w:cs="Arial"/>
          <w:spacing w:val="20"/>
        </w:rPr>
        <w:t xml:space="preserve">СЕЛЬСКОГО ПОСЕЛЕНИЯ </w:t>
      </w:r>
      <w:r w:rsidRPr="00B5513D">
        <w:rPr>
          <w:rFonts w:cs="Arial"/>
          <w:spacing w:val="20"/>
        </w:rPr>
        <w:t xml:space="preserve">ПАВЛОВСКОГО МУНИЦИПАЛЬНОГО РАЙОНА </w:t>
      </w:r>
    </w:p>
    <w:p w:rsidR="001A5D4B" w:rsidRPr="00B5513D" w:rsidRDefault="001A5D4B" w:rsidP="00B5513D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spacing w:val="20"/>
        </w:rPr>
      </w:pPr>
      <w:r w:rsidRPr="00B5513D">
        <w:rPr>
          <w:rFonts w:cs="Arial"/>
          <w:spacing w:val="20"/>
        </w:rPr>
        <w:t>ВОРОНЕЖСКОЙ ОБЛАСТИ</w:t>
      </w:r>
    </w:p>
    <w:p w:rsidR="001A5D4B" w:rsidRPr="00B5513D" w:rsidRDefault="001A5D4B" w:rsidP="00B5513D">
      <w:pPr>
        <w:ind w:firstLine="709"/>
        <w:jc w:val="center"/>
        <w:rPr>
          <w:rFonts w:cs="Arial"/>
          <w:spacing w:val="20"/>
        </w:rPr>
      </w:pPr>
      <w:r w:rsidRPr="00B5513D">
        <w:rPr>
          <w:rFonts w:cs="Arial"/>
          <w:spacing w:val="20"/>
        </w:rPr>
        <w:t>ПОСТАНОВЛЕНИЕ</w:t>
      </w:r>
    </w:p>
    <w:p w:rsidR="001A5D4B" w:rsidRPr="00B5513D" w:rsidRDefault="001A5D4B" w:rsidP="00B5513D">
      <w:pPr>
        <w:suppressAutoHyphens/>
        <w:autoSpaceDE w:val="0"/>
        <w:ind w:firstLine="709"/>
        <w:rPr>
          <w:rFonts w:eastAsia="Arial" w:cs="Arial"/>
          <w:b/>
          <w:bCs/>
          <w:u w:val="single"/>
          <w:lang w:eastAsia="ar-SA"/>
        </w:rPr>
      </w:pPr>
      <w:r w:rsidRPr="00B5513D">
        <w:rPr>
          <w:rFonts w:eastAsia="Arial" w:cs="Arial"/>
          <w:bCs/>
          <w:u w:val="single"/>
          <w:lang w:eastAsia="ar-SA"/>
        </w:rPr>
        <w:t>От</w:t>
      </w:r>
      <w:r w:rsidR="00B5513D" w:rsidRPr="00B5513D">
        <w:rPr>
          <w:rFonts w:eastAsia="Arial" w:cs="Arial"/>
          <w:bCs/>
          <w:u w:val="single"/>
          <w:lang w:eastAsia="ar-SA"/>
        </w:rPr>
        <w:t xml:space="preserve"> </w:t>
      </w:r>
      <w:r w:rsidR="00004D95" w:rsidRPr="00B5513D">
        <w:rPr>
          <w:rFonts w:eastAsia="Arial" w:cs="Arial"/>
          <w:bCs/>
          <w:u w:val="single"/>
          <w:lang w:eastAsia="ar-SA"/>
        </w:rPr>
        <w:t>17.12.</w:t>
      </w:r>
      <w:r w:rsidR="00AD3CE8" w:rsidRPr="00B5513D">
        <w:rPr>
          <w:rFonts w:eastAsia="Arial" w:cs="Arial"/>
          <w:bCs/>
          <w:u w:val="single"/>
          <w:lang w:eastAsia="ar-SA"/>
        </w:rPr>
        <w:t xml:space="preserve"> </w:t>
      </w:r>
      <w:r w:rsidRPr="00B5513D">
        <w:rPr>
          <w:rFonts w:eastAsia="Arial" w:cs="Arial"/>
          <w:bCs/>
          <w:u w:val="single"/>
          <w:lang w:eastAsia="ar-SA"/>
        </w:rPr>
        <w:t>2014</w:t>
      </w:r>
      <w:r w:rsidR="00B5513D" w:rsidRPr="00B5513D">
        <w:rPr>
          <w:rFonts w:eastAsia="Arial" w:cs="Arial"/>
          <w:bCs/>
          <w:u w:val="single"/>
          <w:lang w:eastAsia="ar-SA"/>
        </w:rPr>
        <w:t xml:space="preserve"> </w:t>
      </w:r>
      <w:r w:rsidRPr="00B5513D">
        <w:rPr>
          <w:rFonts w:eastAsia="Arial" w:cs="Arial"/>
          <w:bCs/>
          <w:u w:val="single"/>
          <w:lang w:eastAsia="ar-SA"/>
        </w:rPr>
        <w:t>№</w:t>
      </w:r>
      <w:r w:rsidR="00004D95" w:rsidRPr="00B5513D">
        <w:rPr>
          <w:rFonts w:eastAsia="Arial" w:cs="Arial"/>
          <w:bCs/>
          <w:u w:val="single"/>
          <w:lang w:eastAsia="ar-SA"/>
        </w:rPr>
        <w:t>62</w:t>
      </w:r>
    </w:p>
    <w:p w:rsidR="001A5D4B" w:rsidRPr="00B5513D" w:rsidRDefault="00B5513D" w:rsidP="00B5513D">
      <w:pPr>
        <w:ind w:firstLine="709"/>
        <w:rPr>
          <w:rFonts w:cs="Arial"/>
        </w:rPr>
      </w:pPr>
      <w:r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с.Александровка </w:t>
      </w:r>
    </w:p>
    <w:p w:rsidR="001A5D4B" w:rsidRPr="00B5513D" w:rsidRDefault="001A5D4B" w:rsidP="00B5513D">
      <w:pPr>
        <w:pStyle w:val="Title"/>
        <w:ind w:firstLine="709"/>
        <w:rPr>
          <w:rFonts w:eastAsia="Arial"/>
          <w:lang w:eastAsia="ar-SA"/>
        </w:rPr>
      </w:pPr>
      <w:r w:rsidRPr="00B5513D">
        <w:rPr>
          <w:rFonts w:eastAsia="Arial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171D64" w:rsidRPr="00B5513D">
        <w:rPr>
          <w:rFonts w:eastAsia="Arial"/>
          <w:lang w:eastAsia="ar-SA"/>
        </w:rPr>
        <w:t>Александровского сельского поселения</w:t>
      </w:r>
      <w:r w:rsidR="00D7005D" w:rsidRPr="00B5513D">
        <w:rPr>
          <w:rFonts w:eastAsia="Arial"/>
          <w:lang w:eastAsia="ar-SA"/>
        </w:rPr>
        <w:t xml:space="preserve"> </w:t>
      </w:r>
      <w:r w:rsidRPr="00B5513D">
        <w:rPr>
          <w:rFonts w:eastAsia="Arial"/>
          <w:lang w:eastAsia="ar-SA"/>
        </w:rPr>
        <w:t>и урегулированию конфликта интересов</w:t>
      </w:r>
    </w:p>
    <w:p w:rsidR="001A5D4B" w:rsidRPr="00B5513D" w:rsidRDefault="00BD41E0" w:rsidP="00B5513D">
      <w:pPr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(В ред. Пост</w:t>
      </w:r>
      <w:proofErr w:type="gramStart"/>
      <w:r w:rsidRPr="00B5513D">
        <w:rPr>
          <w:rFonts w:eastAsia="Arial" w:cs="Arial"/>
          <w:kern w:val="1"/>
          <w:lang w:eastAsia="ar-SA"/>
        </w:rPr>
        <w:t>.</w:t>
      </w:r>
      <w:proofErr w:type="gramEnd"/>
      <w:r w:rsidRPr="00B5513D">
        <w:rPr>
          <w:rFonts w:eastAsia="Arial" w:cs="Arial"/>
          <w:kern w:val="1"/>
          <w:lang w:eastAsia="ar-SA"/>
        </w:rPr>
        <w:t xml:space="preserve"> </w:t>
      </w:r>
      <w:proofErr w:type="gramStart"/>
      <w:r w:rsidRPr="00B5513D">
        <w:rPr>
          <w:rFonts w:eastAsia="Arial" w:cs="Arial"/>
          <w:kern w:val="1"/>
          <w:lang w:eastAsia="ar-SA"/>
        </w:rPr>
        <w:t>о</w:t>
      </w:r>
      <w:proofErr w:type="gramEnd"/>
      <w:r w:rsidRPr="00B5513D">
        <w:rPr>
          <w:rFonts w:eastAsia="Arial" w:cs="Arial"/>
          <w:kern w:val="1"/>
          <w:lang w:eastAsia="ar-SA"/>
        </w:rPr>
        <w:t>т 30.11.2015 г. № 69</w:t>
      </w:r>
      <w:r w:rsidR="00D7005D" w:rsidRPr="00B5513D">
        <w:rPr>
          <w:rFonts w:eastAsia="Arial" w:cs="Arial"/>
          <w:kern w:val="1"/>
          <w:lang w:eastAsia="ar-SA"/>
        </w:rPr>
        <w:t>; от 25.12.2016 № 3</w:t>
      </w:r>
      <w:r w:rsidR="006141E9">
        <w:rPr>
          <w:rFonts w:eastAsia="Arial" w:cs="Arial"/>
          <w:kern w:val="1"/>
          <w:lang w:eastAsia="ar-SA"/>
        </w:rPr>
        <w:t>; от 02.04..2018 № 21</w:t>
      </w:r>
      <w:r w:rsidR="005E26FA">
        <w:rPr>
          <w:rFonts w:eastAsia="Arial" w:cs="Arial"/>
          <w:kern w:val="1"/>
          <w:lang w:eastAsia="ar-SA"/>
        </w:rPr>
        <w:t>; от 11.03.2019 № 9</w:t>
      </w:r>
      <w:r w:rsidR="009229D7">
        <w:rPr>
          <w:rFonts w:eastAsia="Arial" w:cs="Arial"/>
          <w:kern w:val="1"/>
          <w:lang w:eastAsia="ar-SA"/>
        </w:rPr>
        <w:t>; от 10.02.2021 № 4</w:t>
      </w:r>
      <w:r w:rsidR="0027747A">
        <w:rPr>
          <w:rFonts w:eastAsia="Arial" w:cs="Arial"/>
          <w:kern w:val="1"/>
          <w:lang w:eastAsia="ar-SA"/>
        </w:rPr>
        <w:t>; от 30.11.2022 № 58</w:t>
      </w:r>
      <w:r w:rsidR="00AD3B1B">
        <w:rPr>
          <w:rFonts w:eastAsia="Arial" w:cs="Arial"/>
          <w:kern w:val="1"/>
          <w:lang w:eastAsia="ar-SA"/>
        </w:rPr>
        <w:t>; от 05.12.2022 № 60</w:t>
      </w:r>
      <w:r w:rsidR="005A336A">
        <w:rPr>
          <w:rFonts w:eastAsia="Arial" w:cs="Arial"/>
          <w:kern w:val="1"/>
          <w:lang w:eastAsia="ar-SA"/>
        </w:rPr>
        <w:t>, 20.03.2024 №14</w:t>
      </w:r>
      <w:r w:rsidRPr="00B5513D">
        <w:rPr>
          <w:rFonts w:eastAsia="Arial" w:cs="Arial"/>
          <w:kern w:val="1"/>
          <w:lang w:eastAsia="ar-SA"/>
        </w:rPr>
        <w:t>)</w:t>
      </w:r>
    </w:p>
    <w:p w:rsidR="001A5D4B" w:rsidRPr="00B5513D" w:rsidRDefault="001A5D4B" w:rsidP="00B5513D">
      <w:pPr>
        <w:ind w:firstLine="709"/>
        <w:rPr>
          <w:rFonts w:cs="Arial"/>
        </w:rPr>
      </w:pPr>
      <w:r w:rsidRPr="00B5513D">
        <w:rPr>
          <w:rFonts w:cs="Arial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</w:t>
      </w:r>
      <w:r w:rsidR="00B5513D"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 xml:space="preserve">сельского поселения </w:t>
      </w:r>
    </w:p>
    <w:p w:rsidR="001A5D4B" w:rsidRPr="00B5513D" w:rsidRDefault="001A5D4B" w:rsidP="00B5513D">
      <w:pPr>
        <w:tabs>
          <w:tab w:val="left" w:pos="720"/>
        </w:tabs>
        <w:ind w:firstLine="709"/>
        <w:jc w:val="center"/>
        <w:rPr>
          <w:rFonts w:cs="Arial"/>
        </w:rPr>
      </w:pPr>
      <w:r w:rsidRPr="00B5513D">
        <w:rPr>
          <w:rFonts w:cs="Arial"/>
        </w:rPr>
        <w:t>ПОСТАНОВЛЯЕТ:</w:t>
      </w:r>
    </w:p>
    <w:p w:rsidR="001A5D4B" w:rsidRPr="00B5513D" w:rsidRDefault="00B5513D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1.</w:t>
      </w:r>
      <w:r w:rsidR="001A5D4B" w:rsidRPr="00B5513D">
        <w:rPr>
          <w:rFonts w:cs="Arial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="00171D64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и урегулированию конфликта интересов согласно приложению № 1 к настоящему постановлению.</w:t>
      </w:r>
    </w:p>
    <w:p w:rsidR="001A5D4B" w:rsidRPr="00B5513D" w:rsidRDefault="00B5513D" w:rsidP="00B5513D">
      <w:pPr>
        <w:ind w:firstLine="709"/>
        <w:rPr>
          <w:rFonts w:cs="Arial"/>
        </w:rPr>
      </w:pPr>
      <w:r w:rsidRPr="00B5513D">
        <w:rPr>
          <w:rFonts w:cs="Arial"/>
        </w:rPr>
        <w:t>2.</w:t>
      </w:r>
      <w:r w:rsidR="001A5D4B" w:rsidRPr="00B5513D">
        <w:rPr>
          <w:rFonts w:cs="Arial"/>
        </w:rPr>
        <w:t>Утвердить состав комиссии по соблюдению требований к служебному поведению муниципальных служащих</w:t>
      </w:r>
      <w:r w:rsidR="00F96090" w:rsidRPr="00B5513D">
        <w:rPr>
          <w:rFonts w:cs="Arial"/>
        </w:rPr>
        <w:t xml:space="preserve"> Александровского сельского поселения</w:t>
      </w:r>
      <w:r w:rsidR="001A5D4B" w:rsidRPr="00B5513D">
        <w:rPr>
          <w:rFonts w:cs="Arial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171D64" w:rsidRPr="00B5513D" w:rsidRDefault="00B5513D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3.</w:t>
      </w:r>
      <w:r w:rsidR="001A5D4B" w:rsidRPr="00B5513D">
        <w:rPr>
          <w:rFonts w:cs="Arial"/>
        </w:rPr>
        <w:t xml:space="preserve">Признать утратившими силу следующие постановления администрации </w:t>
      </w:r>
      <w:r w:rsidR="00171D64" w:rsidRPr="00B5513D">
        <w:rPr>
          <w:rFonts w:cs="Arial"/>
        </w:rPr>
        <w:t>Александровского се</w:t>
      </w:r>
      <w:r w:rsidR="00AD3CE8" w:rsidRPr="00B5513D">
        <w:rPr>
          <w:rFonts w:cs="Arial"/>
        </w:rPr>
        <w:t xml:space="preserve">льского поселения </w:t>
      </w:r>
      <w:r w:rsidR="001A5D4B" w:rsidRPr="00B5513D">
        <w:rPr>
          <w:rFonts w:cs="Arial"/>
        </w:rPr>
        <w:t>Павловского муниципального района:</w:t>
      </w:r>
    </w:p>
    <w:p w:rsidR="001A5D4B" w:rsidRPr="00B5513D" w:rsidRDefault="00171D64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- </w:t>
      </w:r>
      <w:r w:rsidR="00AD3CE8" w:rsidRPr="00B5513D">
        <w:rPr>
          <w:rFonts w:cs="Arial"/>
        </w:rPr>
        <w:t>от 01.09.2010 г. №0</w:t>
      </w:r>
      <w:r w:rsidRPr="00B5513D">
        <w:rPr>
          <w:rFonts w:cs="Arial"/>
        </w:rPr>
        <w:t>35</w:t>
      </w:r>
      <w:r w:rsidR="001A5D4B" w:rsidRPr="00B5513D">
        <w:rPr>
          <w:rFonts w:cs="Arial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="00421047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муниципального района и урегулированию конфликта интересов»;</w:t>
      </w:r>
    </w:p>
    <w:p w:rsidR="001A5D4B" w:rsidRPr="00B5513D" w:rsidRDefault="00171D64" w:rsidP="00B5513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- </w:t>
      </w:r>
      <w:r w:rsidR="00AD3CE8" w:rsidRPr="00B5513D">
        <w:rPr>
          <w:rFonts w:cs="Arial"/>
        </w:rPr>
        <w:t xml:space="preserve">от </w:t>
      </w:r>
      <w:r w:rsidRPr="00B5513D">
        <w:rPr>
          <w:rFonts w:cs="Arial"/>
        </w:rPr>
        <w:t>15</w:t>
      </w:r>
      <w:r w:rsidR="00AD3CE8" w:rsidRPr="00B5513D">
        <w:rPr>
          <w:rFonts w:cs="Arial"/>
        </w:rPr>
        <w:t>.04.2013</w:t>
      </w:r>
      <w:r w:rsidR="001A5D4B" w:rsidRPr="00B5513D">
        <w:rPr>
          <w:rFonts w:cs="Arial"/>
        </w:rPr>
        <w:t xml:space="preserve"> №</w:t>
      </w:r>
      <w:r w:rsidRPr="00B5513D">
        <w:rPr>
          <w:rFonts w:cs="Arial"/>
        </w:rPr>
        <w:t>19</w:t>
      </w:r>
      <w:r w:rsidR="001A5D4B" w:rsidRPr="00B5513D">
        <w:rPr>
          <w:rFonts w:cs="Arial"/>
        </w:rPr>
        <w:t xml:space="preserve"> «О внесении изменений в постановление администрации</w:t>
      </w:r>
      <w:r w:rsidR="00AD3CE8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муниципального района от </w:t>
      </w:r>
      <w:r w:rsidR="00AD3CE8" w:rsidRPr="00B5513D">
        <w:rPr>
          <w:rFonts w:cs="Arial"/>
        </w:rPr>
        <w:t>01.09.2010 г. № 0</w:t>
      </w:r>
      <w:r w:rsidRPr="00B5513D">
        <w:rPr>
          <w:rFonts w:cs="Arial"/>
        </w:rPr>
        <w:t>35</w:t>
      </w:r>
      <w:r w:rsidR="001A5D4B" w:rsidRPr="00B5513D">
        <w:rPr>
          <w:rFonts w:cs="Arial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</w:t>
      </w:r>
      <w:r w:rsidR="00AD3CE8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муниципального района и урегулированию конфликта интересов»</w:t>
      </w:r>
      <w:r w:rsidRPr="00B5513D">
        <w:rPr>
          <w:rFonts w:cs="Arial"/>
        </w:rPr>
        <w:t>.</w:t>
      </w:r>
    </w:p>
    <w:p w:rsidR="00171D64" w:rsidRPr="00B5513D" w:rsidRDefault="00171D64" w:rsidP="00B5513D">
      <w:pPr>
        <w:ind w:firstLine="709"/>
        <w:rPr>
          <w:rFonts w:cs="Arial"/>
        </w:rPr>
      </w:pPr>
      <w:r w:rsidRPr="00B5513D">
        <w:rPr>
          <w:rFonts w:cs="Arial"/>
        </w:rPr>
        <w:lastRenderedPageBreak/>
        <w:t>4.Обнародовать настоящее постановление в соответствии с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Положением о порядке обнародования муниципальных правовых актов Александровского сельского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поселения.</w:t>
      </w:r>
    </w:p>
    <w:tbl>
      <w:tblPr>
        <w:tblW w:w="0" w:type="auto"/>
        <w:tblLook w:val="04A0"/>
      </w:tblPr>
      <w:tblGrid>
        <w:gridCol w:w="4927"/>
        <w:gridCol w:w="4927"/>
      </w:tblGrid>
      <w:tr w:rsidR="00B5513D" w:rsidRPr="00977226" w:rsidTr="00977226">
        <w:tc>
          <w:tcPr>
            <w:tcW w:w="4927" w:type="dxa"/>
            <w:shd w:val="clear" w:color="auto" w:fill="auto"/>
          </w:tcPr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Глава Александровского сельского</w:t>
            </w:r>
          </w:p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Павловского муниципального </w:t>
            </w:r>
          </w:p>
          <w:p w:rsidR="00B5513D" w:rsidRPr="00977226" w:rsidRDefault="00B5513D" w:rsidP="00B551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Л.А.Бурым</w:t>
            </w:r>
          </w:p>
        </w:tc>
      </w:tr>
    </w:tbl>
    <w:p w:rsidR="001A5D4B" w:rsidRPr="00B5513D" w:rsidRDefault="00B5513D" w:rsidP="00B5513D">
      <w:pPr>
        <w:ind w:left="5670" w:firstLine="0"/>
        <w:jc w:val="left"/>
        <w:rPr>
          <w:rFonts w:cs="Arial"/>
          <w:i/>
          <w:iCs/>
        </w:rPr>
      </w:pPr>
      <w:r w:rsidRPr="00B5513D">
        <w:rPr>
          <w:rFonts w:cs="Arial"/>
        </w:rPr>
        <w:br w:type="page"/>
      </w:r>
      <w:r w:rsidR="001A5D4B" w:rsidRPr="00B5513D">
        <w:rPr>
          <w:rFonts w:cs="Arial"/>
        </w:rPr>
        <w:lastRenderedPageBreak/>
        <w:t>Приложение № 1</w:t>
      </w:r>
    </w:p>
    <w:p w:rsidR="00DA2B9D" w:rsidRPr="00B5513D" w:rsidRDefault="001A5D4B" w:rsidP="00B5513D">
      <w:pPr>
        <w:ind w:left="5670" w:firstLine="0"/>
        <w:jc w:val="left"/>
        <w:rPr>
          <w:rFonts w:cs="Arial"/>
        </w:rPr>
      </w:pPr>
      <w:r w:rsidRPr="00B5513D">
        <w:rPr>
          <w:rFonts w:cs="Arial"/>
        </w:rPr>
        <w:t>к постановлению администрации</w:t>
      </w:r>
      <w:r w:rsidR="00AD3CE8" w:rsidRPr="00B5513D">
        <w:rPr>
          <w:rFonts w:cs="Arial"/>
        </w:rPr>
        <w:t xml:space="preserve"> </w:t>
      </w:r>
    </w:p>
    <w:p w:rsidR="001A5D4B" w:rsidRPr="00B5513D" w:rsidRDefault="00DA2B9D" w:rsidP="00B5513D">
      <w:pPr>
        <w:ind w:left="5670" w:firstLine="0"/>
        <w:jc w:val="left"/>
        <w:rPr>
          <w:rFonts w:cs="Arial"/>
        </w:rPr>
      </w:pPr>
      <w:r w:rsidRPr="00B5513D">
        <w:rPr>
          <w:rFonts w:cs="Arial"/>
        </w:rPr>
        <w:t>Александровского</w:t>
      </w:r>
      <w:r w:rsidR="00B5513D" w:rsidRPr="00B5513D">
        <w:rPr>
          <w:rFonts w:cs="Arial"/>
        </w:rPr>
        <w:t xml:space="preserve"> </w:t>
      </w:r>
      <w:r w:rsidR="00AD3CE8" w:rsidRPr="00B5513D">
        <w:rPr>
          <w:rFonts w:cs="Arial"/>
        </w:rPr>
        <w:t xml:space="preserve">сельского поселения </w:t>
      </w:r>
    </w:p>
    <w:p w:rsidR="001A5D4B" w:rsidRPr="00B5513D" w:rsidRDefault="001A5D4B" w:rsidP="00B5513D">
      <w:pPr>
        <w:suppressAutoHyphens/>
        <w:autoSpaceDE w:val="0"/>
        <w:ind w:left="5670" w:firstLine="0"/>
        <w:jc w:val="left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 xml:space="preserve">от </w:t>
      </w:r>
      <w:r w:rsidR="00004D95" w:rsidRPr="00B5513D">
        <w:rPr>
          <w:rFonts w:eastAsia="Arial" w:cs="Arial"/>
          <w:bCs/>
          <w:lang w:eastAsia="ar-SA"/>
        </w:rPr>
        <w:t>17.12.</w:t>
      </w:r>
      <w:r w:rsidR="00B5513D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2014</w:t>
      </w:r>
      <w:r w:rsidR="00004D95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№</w:t>
      </w:r>
      <w:r w:rsidR="00004D95" w:rsidRPr="00B5513D">
        <w:rPr>
          <w:rFonts w:eastAsia="Arial" w:cs="Arial"/>
          <w:bCs/>
          <w:lang w:eastAsia="ar-SA"/>
        </w:rPr>
        <w:t>62</w:t>
      </w:r>
      <w:r w:rsidR="00AD3CE8" w:rsidRPr="00B5513D">
        <w:rPr>
          <w:rFonts w:eastAsia="Arial" w:cs="Arial"/>
          <w:bCs/>
          <w:lang w:eastAsia="ar-SA"/>
        </w:rPr>
        <w:t xml:space="preserve"> </w:t>
      </w: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spacing w:val="20"/>
          <w:lang w:eastAsia="ar-SA"/>
        </w:rPr>
      </w:pPr>
      <w:r w:rsidRPr="00B5513D">
        <w:rPr>
          <w:rFonts w:eastAsia="Arial" w:cs="Arial"/>
          <w:bCs/>
          <w:spacing w:val="20"/>
          <w:lang w:eastAsia="ar-SA"/>
        </w:rPr>
        <w:t>ПОЛОЖЕНИЕ</w:t>
      </w: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</w:p>
    <w:p w:rsidR="001A5D4B" w:rsidRPr="00B5513D" w:rsidRDefault="001A5D4B" w:rsidP="00B5513D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DA2B9D" w:rsidRPr="00B5513D">
        <w:rPr>
          <w:rFonts w:eastAsia="Arial" w:cs="Arial"/>
          <w:bCs/>
          <w:lang w:eastAsia="ar-SA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="00AD3CE8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>и урегулированию конфликта интересов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jc w:val="center"/>
        <w:outlineLvl w:val="0"/>
        <w:rPr>
          <w:rFonts w:eastAsia="Arial" w:cs="Arial"/>
          <w:kern w:val="1"/>
          <w:lang w:eastAsia="ar-SA"/>
        </w:rPr>
      </w:pP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4"/>
      <w:bookmarkEnd w:id="1"/>
      <w:r w:rsidRPr="00B5513D">
        <w:rPr>
          <w:rFonts w:cs="Arial"/>
        </w:rPr>
        <w:t>1. Настоящим Положением определяется порядок формирования и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</w:t>
      </w:r>
      <w:r w:rsidR="00AD3CE8" w:rsidRPr="00B5513D">
        <w:rPr>
          <w:rFonts w:cs="Arial"/>
        </w:rPr>
        <w:t xml:space="preserve"> </w:t>
      </w:r>
      <w:r w:rsidR="00DA2B9D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5513D">
          <w:rPr>
            <w:rFonts w:cs="Arial"/>
          </w:rPr>
          <w:t>2008 г</w:t>
        </w:r>
      </w:smartTag>
      <w:r w:rsidRPr="00B5513D">
        <w:rPr>
          <w:rFonts w:cs="Arial"/>
        </w:rPr>
        <w:t>. N 273-ФЗ «О противодействии коррупции».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</w:t>
      </w:r>
      <w:r w:rsidR="00AD3CE8" w:rsidRPr="00B5513D">
        <w:rPr>
          <w:rFonts w:cs="Arial"/>
        </w:rPr>
        <w:t xml:space="preserve"> </w:t>
      </w:r>
      <w:r w:rsidR="00DA2B9D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района, настоящим Положением.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3. Основной задачей комиссии является: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а) обеспечение соблюдения муниципальными служащими администрации</w:t>
      </w:r>
      <w:r w:rsidR="00AD3CE8" w:rsidRPr="00B5513D">
        <w:rPr>
          <w:rFonts w:cs="Arial"/>
        </w:rPr>
        <w:t xml:space="preserve"> </w:t>
      </w:r>
      <w:r w:rsidR="00DA2B9D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Павловского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DA2B9D" w:rsidRPr="00B5513D">
        <w:rPr>
          <w:rFonts w:cs="Arial"/>
        </w:rPr>
        <w:t xml:space="preserve">Александровского </w:t>
      </w:r>
      <w:r w:rsidR="00AD3CE8" w:rsidRPr="00B5513D">
        <w:rPr>
          <w:rFonts w:cs="Arial"/>
        </w:rPr>
        <w:t xml:space="preserve">сельского поселения </w:t>
      </w:r>
      <w:r w:rsidR="003E73A2">
        <w:rPr>
          <w:sz w:val="26"/>
          <w:szCs w:val="26"/>
        </w:rPr>
        <w:t>в целях противодействия коррупции</w:t>
      </w:r>
      <w:r w:rsidR="003E73A2" w:rsidRPr="00B5513D">
        <w:rPr>
          <w:rFonts w:cs="Arial"/>
        </w:rPr>
        <w:t xml:space="preserve"> </w:t>
      </w:r>
      <w:r w:rsidRPr="00B5513D">
        <w:rPr>
          <w:rFonts w:cs="Arial"/>
        </w:rPr>
        <w:t>(далее - требования к служебному поведению и (или) требования об урегулировании конфликта интересов);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б) осуществление администрацией</w:t>
      </w:r>
      <w:r w:rsidR="001F14B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мер по предупреждению коррупции.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</w:t>
      </w:r>
      <w:r w:rsidR="001F14B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(далее -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>муниципальные должности муниципальной службы).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5. Комиссия образуется постановлением администрации</w:t>
      </w:r>
      <w:r w:rsidR="001F14B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. Указанным актом утверждаются состав комиссии и порядок ее работы.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В состав комиссии входят председатель комиссии, его заместитель, </w:t>
      </w:r>
      <w:r w:rsidR="001F14BD" w:rsidRPr="00B5513D">
        <w:rPr>
          <w:rFonts w:cs="Arial"/>
        </w:rPr>
        <w:t xml:space="preserve">назначаемый главой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="00B5513D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из числа членов комиссии, замещающих должности муниципальной службы в администрации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 xml:space="preserve">сельского поселения </w:t>
      </w:r>
      <w:r w:rsidRPr="00B5513D">
        <w:rPr>
          <w:rFonts w:cs="Arial"/>
        </w:rPr>
        <w:t xml:space="preserve">Павловского муниципального района, </w:t>
      </w:r>
      <w:r w:rsidRPr="00B5513D">
        <w:rPr>
          <w:rFonts w:cs="Arial"/>
        </w:rPr>
        <w:lastRenderedPageBreak/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6. В состав комиссии входят:</w:t>
      </w:r>
    </w:p>
    <w:p w:rsidR="001A5D4B" w:rsidRPr="00B5513D" w:rsidRDefault="001F14BD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1) глава</w:t>
      </w:r>
      <w:r w:rsidR="00B5513D" w:rsidRPr="00B5513D">
        <w:rPr>
          <w:rFonts w:cs="Arial"/>
        </w:rPr>
        <w:t xml:space="preserve"> </w:t>
      </w:r>
      <w:r w:rsidR="00B220B0" w:rsidRPr="00B5513D">
        <w:rPr>
          <w:rFonts w:cs="Arial"/>
        </w:rPr>
        <w:t xml:space="preserve">Александровского </w:t>
      </w:r>
      <w:r w:rsidRPr="00B5513D">
        <w:rPr>
          <w:rFonts w:cs="Arial"/>
        </w:rPr>
        <w:t>сельского поселения</w:t>
      </w:r>
      <w:r w:rsidR="001A5D4B" w:rsidRPr="00B5513D">
        <w:rPr>
          <w:rFonts w:cs="Arial"/>
        </w:rPr>
        <w:t xml:space="preserve"> Павловского муници</w:t>
      </w:r>
      <w:r w:rsidR="00B220B0" w:rsidRPr="00B5513D">
        <w:rPr>
          <w:rFonts w:cs="Arial"/>
        </w:rPr>
        <w:t>пального района (далее – глава поселения</w:t>
      </w:r>
      <w:r w:rsidR="001A5D4B" w:rsidRPr="00B5513D">
        <w:rPr>
          <w:rFonts w:cs="Arial"/>
        </w:rPr>
        <w:t>);</w:t>
      </w:r>
    </w:p>
    <w:p w:rsidR="001F14BD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2) </w:t>
      </w:r>
      <w:r w:rsidR="001F14BD" w:rsidRPr="00B5513D">
        <w:rPr>
          <w:rFonts w:cs="Arial"/>
        </w:rPr>
        <w:t xml:space="preserve">ведущие специалисты администрации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3)</w:t>
      </w:r>
      <w:r w:rsidR="001F14BD" w:rsidRPr="00B5513D">
        <w:rPr>
          <w:rFonts w:cs="Arial"/>
        </w:rPr>
        <w:t xml:space="preserve">зам. председателя Совета народных депутатов </w:t>
      </w:r>
      <w:r w:rsidR="00B220B0" w:rsidRPr="00B5513D">
        <w:rPr>
          <w:rFonts w:cs="Arial"/>
        </w:rPr>
        <w:t>Александровского</w:t>
      </w:r>
      <w:r w:rsidR="00B5513D" w:rsidRPr="00B5513D">
        <w:rPr>
          <w:rFonts w:cs="Arial"/>
        </w:rPr>
        <w:t xml:space="preserve">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4)</w:t>
      </w:r>
      <w:r w:rsidR="001F14BD" w:rsidRPr="00B5513D">
        <w:rPr>
          <w:rFonts w:cs="Arial"/>
        </w:rPr>
        <w:t xml:space="preserve"> депутат Совета народных депутатов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</w:t>
      </w:r>
      <w:r w:rsidR="00B5513D" w:rsidRPr="00B5513D">
        <w:rPr>
          <w:rFonts w:cs="Arial"/>
        </w:rPr>
        <w:t>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ind w:firstLine="709"/>
        <w:rPr>
          <w:rFonts w:cs="Arial"/>
        </w:rPr>
      </w:pPr>
      <w:r w:rsidRPr="00B5513D">
        <w:rPr>
          <w:rFonts w:cs="Arial"/>
        </w:rPr>
        <w:t>5)</w:t>
      </w:r>
      <w:r w:rsidR="001F14BD" w:rsidRPr="00B5513D">
        <w:rPr>
          <w:rFonts w:cs="Arial"/>
        </w:rPr>
        <w:t xml:space="preserve"> инспектор администрации </w:t>
      </w:r>
      <w:r w:rsidR="00B220B0"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Pr="00B5513D">
        <w:rPr>
          <w:rFonts w:cs="Arial"/>
        </w:rPr>
        <w:t>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7. Глава </w:t>
      </w:r>
      <w:r w:rsidR="00B220B0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может принять решение о включении в состав комиссии:</w:t>
      </w:r>
    </w:p>
    <w:p w:rsidR="001A5D4B" w:rsidRPr="00B5513D" w:rsidRDefault="00B220B0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</w:t>
      </w:r>
      <w:r w:rsidR="001A5D4B" w:rsidRPr="00B5513D">
        <w:rPr>
          <w:rFonts w:eastAsia="Arial" w:cs="Arial"/>
          <w:kern w:val="1"/>
          <w:lang w:eastAsia="ar-SA"/>
        </w:rPr>
        <w:t>) представител</w:t>
      </w:r>
      <w:r w:rsidRPr="00B5513D">
        <w:rPr>
          <w:rFonts w:eastAsia="Arial" w:cs="Arial"/>
          <w:kern w:val="1"/>
          <w:lang w:eastAsia="ar-SA"/>
        </w:rPr>
        <w:t>ей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A5D4B" w:rsidRPr="00B5513D">
        <w:rPr>
          <w:rFonts w:eastAsia="Arial" w:cs="Arial"/>
          <w:kern w:val="1"/>
          <w:lang w:eastAsia="ar-SA"/>
        </w:rPr>
        <w:t>общественн</w:t>
      </w:r>
      <w:r w:rsidRPr="00B5513D">
        <w:rPr>
          <w:rFonts w:eastAsia="Arial" w:cs="Arial"/>
          <w:kern w:val="1"/>
          <w:lang w:eastAsia="ar-SA"/>
        </w:rPr>
        <w:t>ых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A5D4B" w:rsidRPr="00B5513D">
        <w:rPr>
          <w:rFonts w:eastAsia="Arial" w:cs="Arial"/>
          <w:kern w:val="1"/>
          <w:lang w:eastAsia="ar-SA"/>
        </w:rPr>
        <w:t>организаци</w:t>
      </w:r>
      <w:r w:rsidRPr="00B5513D">
        <w:rPr>
          <w:rFonts w:eastAsia="Arial" w:cs="Arial"/>
          <w:kern w:val="1"/>
          <w:lang w:eastAsia="ar-SA"/>
        </w:rPr>
        <w:t xml:space="preserve">й: Совет </w:t>
      </w:r>
      <w:r w:rsidR="001A5D4B" w:rsidRPr="00B5513D">
        <w:rPr>
          <w:rFonts w:eastAsia="Arial" w:cs="Arial"/>
          <w:kern w:val="1"/>
          <w:lang w:eastAsia="ar-SA"/>
        </w:rPr>
        <w:t>ветеранов</w:t>
      </w:r>
      <w:r w:rsidRPr="00B5513D">
        <w:rPr>
          <w:rFonts w:eastAsia="Arial" w:cs="Arial"/>
          <w:kern w:val="1"/>
          <w:lang w:eastAsia="ar-SA"/>
        </w:rPr>
        <w:t xml:space="preserve"> и (или) Женсовет</w:t>
      </w:r>
      <w:r w:rsidR="001A5D4B" w:rsidRPr="00B5513D">
        <w:rPr>
          <w:rFonts w:eastAsia="Arial" w:cs="Arial"/>
          <w:kern w:val="1"/>
          <w:lang w:eastAsia="ar-SA"/>
        </w:rPr>
        <w:t>;</w:t>
      </w:r>
    </w:p>
    <w:p w:rsidR="001A5D4B" w:rsidRPr="00B5513D" w:rsidRDefault="00B220B0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</w:t>
      </w:r>
      <w:r w:rsidR="001A5D4B" w:rsidRPr="00B5513D">
        <w:rPr>
          <w:rFonts w:eastAsia="Arial" w:cs="Arial"/>
          <w:kern w:val="1"/>
          <w:lang w:eastAsia="ar-SA"/>
        </w:rPr>
        <w:t>) представителя первичной профсоюзной организации при администрации</w:t>
      </w:r>
      <w:r w:rsidR="001F14BD" w:rsidRPr="00B5513D">
        <w:rPr>
          <w:rFonts w:cs="Arial"/>
        </w:rPr>
        <w:t xml:space="preserve"> </w:t>
      </w:r>
      <w:r w:rsidRPr="00B5513D">
        <w:rPr>
          <w:rFonts w:cs="Arial"/>
        </w:rPr>
        <w:t xml:space="preserve">Александровского </w:t>
      </w:r>
      <w:r w:rsidR="001F14BD" w:rsidRPr="00B5513D">
        <w:rPr>
          <w:rFonts w:cs="Arial"/>
        </w:rPr>
        <w:t>сельского поселения</w:t>
      </w:r>
      <w:r w:rsidR="001A5D4B" w:rsidRPr="00B5513D">
        <w:rPr>
          <w:rFonts w:eastAsia="Arial" w:cs="Arial"/>
          <w:kern w:val="1"/>
          <w:lang w:eastAsia="ar-SA"/>
        </w:rPr>
        <w:t xml:space="preserve"> Павловского муниципального района.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8. Лица, указанные в </w:t>
      </w:r>
      <w:hyperlink w:anchor="Par2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 xml:space="preserve">пункте </w:t>
        </w:r>
      </w:hyperlink>
      <w:r w:rsidRPr="00B5513D">
        <w:rPr>
          <w:rFonts w:eastAsia="Arial" w:cs="Arial"/>
          <w:kern w:val="1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9. Число членов комиссии, не замещающих должности муниципальной службы в администрации</w:t>
      </w:r>
      <w:r w:rsidR="00F96090" w:rsidRPr="00B5513D">
        <w:rPr>
          <w:rFonts w:cs="Arial"/>
        </w:rPr>
        <w:t xml:space="preserve"> Александровского сельского поселения</w:t>
      </w:r>
      <w:r w:rsidRPr="00B5513D">
        <w:rPr>
          <w:rFonts w:cs="Arial"/>
        </w:rPr>
        <w:t>, должно составлять не менее одной четверти от общего числа членов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11. В заседаниях комиссии с правом совещательного голоса участвуют: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 xml:space="preserve"> </w:t>
      </w:r>
      <w:r w:rsidR="00F46774" w:rsidRPr="00B5513D">
        <w:rPr>
          <w:rFonts w:cs="Arial"/>
        </w:rPr>
        <w:t xml:space="preserve">специалисты администрации Александровского сельского поселения, которые могут дать пояснения </w:t>
      </w:r>
      <w:r w:rsidRPr="00B5513D">
        <w:rPr>
          <w:rFonts w:cs="Arial"/>
        </w:rPr>
        <w:t>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997EA2" w:rsidRPr="00B5513D">
        <w:rPr>
          <w:rFonts w:cs="Arial"/>
        </w:rPr>
        <w:t xml:space="preserve"> Александровского сельского поселения</w:t>
      </w:r>
      <w:r w:rsidRPr="00B5513D">
        <w:rPr>
          <w:rFonts w:cs="Arial"/>
        </w:rPr>
        <w:t>, недопустимо.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37"/>
      <w:bookmarkEnd w:id="2"/>
      <w:r w:rsidRPr="00B5513D">
        <w:rPr>
          <w:rFonts w:cs="Arial"/>
        </w:rPr>
        <w:t xml:space="preserve">14. </w:t>
      </w:r>
      <w:bookmarkStart w:id="3" w:name="Par41"/>
      <w:bookmarkEnd w:id="3"/>
      <w:r w:rsidRPr="00B5513D">
        <w:rPr>
          <w:rFonts w:cs="Arial"/>
        </w:rPr>
        <w:t>Основаниями для проведения заседания комиссии являются: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lastRenderedPageBreak/>
        <w:t xml:space="preserve">а) представление главой </w:t>
      </w:r>
      <w:r w:rsidR="00997EA2" w:rsidRPr="00B5513D">
        <w:rPr>
          <w:rFonts w:cs="Arial"/>
        </w:rPr>
        <w:t xml:space="preserve">поселения </w:t>
      </w:r>
      <w:r w:rsidRPr="00B5513D">
        <w:rPr>
          <w:rFonts w:cs="Arial"/>
        </w:rPr>
        <w:t>материалов проверки, свидетельствующих: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43"/>
      <w:bookmarkEnd w:id="4"/>
      <w:r w:rsidRPr="00B5513D">
        <w:rPr>
          <w:rFonts w:cs="Arial"/>
        </w:rPr>
        <w:t xml:space="preserve">б) поступившее в администрацию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 xml:space="preserve">сельского поселения </w:t>
      </w:r>
      <w:r w:rsidRPr="00B5513D">
        <w:rPr>
          <w:rFonts w:cs="Arial"/>
        </w:rPr>
        <w:t>Павловского муниципального района: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5D4B" w:rsidRPr="00B5513D" w:rsidRDefault="001A5D4B" w:rsidP="00B5513D">
      <w:pPr>
        <w:autoSpaceDE w:val="0"/>
        <w:autoSpaceDN w:val="0"/>
        <w:adjustRightInd w:val="0"/>
        <w:ind w:firstLine="709"/>
        <w:rPr>
          <w:rFonts w:cs="Arial"/>
        </w:rPr>
      </w:pPr>
      <w:r w:rsidRPr="00B5513D">
        <w:rPr>
          <w:rFonts w:cs="Arial"/>
        </w:rPr>
        <w:t>обращение гражданина, замещавшего,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должность муниципальной службы, включенную в перечень должностей муниципальной службы администрации</w:t>
      </w:r>
      <w:r w:rsidR="00B5513D" w:rsidRPr="00B5513D">
        <w:rPr>
          <w:rFonts w:cs="Arial"/>
        </w:rPr>
        <w:t xml:space="preserve"> </w:t>
      </w:r>
      <w:r w:rsidR="00997EA2" w:rsidRPr="00B5513D">
        <w:rPr>
          <w:rFonts w:cs="Arial"/>
        </w:rPr>
        <w:t>Александровского сельского поселения</w:t>
      </w:r>
      <w:r w:rsidRPr="00B5513D">
        <w:rPr>
          <w:rFonts w:cs="Arial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7005D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5" w:name="Par44"/>
      <w:bookmarkStart w:id="6" w:name="Par45"/>
      <w:bookmarkEnd w:id="5"/>
      <w:bookmarkEnd w:id="6"/>
    </w:p>
    <w:p w:rsidR="00D7005D" w:rsidRDefault="00D7005D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cs="Arial"/>
        </w:rPr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 w:rsidRPr="00B5513D">
        <w:rPr>
          <w:rFonts w:eastAsia="Arial" w:cs="Arial"/>
          <w:kern w:val="1"/>
          <w:lang w:eastAsia="ar-SA"/>
        </w:rPr>
        <w:t xml:space="preserve"> (В ред. Пост. от 25.01.2016 № 3)</w:t>
      </w:r>
    </w:p>
    <w:p w:rsidR="006141E9" w:rsidRPr="00B5513D" w:rsidRDefault="006141E9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cs="Arial"/>
        </w:rPr>
      </w:pPr>
      <w:r w:rsidRPr="00B5513D">
        <w:rPr>
          <w:rFonts w:cs="Arial"/>
        </w:rPr>
        <w:t xml:space="preserve">в) представление главы </w:t>
      </w:r>
      <w:r w:rsidR="00997EA2" w:rsidRPr="00B5513D">
        <w:rPr>
          <w:rFonts w:cs="Arial"/>
        </w:rPr>
        <w:t xml:space="preserve">поселения </w:t>
      </w:r>
      <w:r w:rsidRPr="00B5513D">
        <w:rPr>
          <w:rFonts w:cs="Arial"/>
        </w:rPr>
        <w:t xml:space="preserve">или любого члена комиссии, касающееся </w:t>
      </w:r>
      <w:r w:rsidRPr="00B5513D">
        <w:rPr>
          <w:rFonts w:cs="Arial"/>
        </w:rPr>
        <w:lastRenderedPageBreak/>
        <w:t>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cs="Arial"/>
        </w:rPr>
        <w:t xml:space="preserve"> мер по предупреждению коррупции.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г) представление главой </w:t>
      </w:r>
      <w:r w:rsidR="00997EA2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7" w:name="Par47"/>
      <w:bookmarkEnd w:id="7"/>
      <w:proofErr w:type="gramStart"/>
      <w:r w:rsidRPr="00B5513D">
        <w:rPr>
          <w:rFonts w:eastAsia="Arial" w:cs="Arial"/>
          <w:kern w:val="1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B5513D">
        <w:rPr>
          <w:rFonts w:eastAsia="Arial" w:cs="Arial"/>
          <w:kern w:val="1"/>
          <w:lang w:eastAsia="ar-SA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C12B7" w:rsidRPr="00B5513D" w:rsidRDefault="005C12B7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sz w:val="26"/>
          <w:szCs w:val="26"/>
        </w:rPr>
        <w:t xml:space="preserve">е) </w:t>
      </w:r>
      <w:r w:rsidRPr="001411AD">
        <w:rPr>
          <w:sz w:val="26"/>
          <w:szCs w:val="26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15.1. Обращение, указанное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подается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в администрацию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</w:t>
      </w:r>
      <w:r w:rsidRPr="00B5513D">
        <w:rPr>
          <w:rFonts w:eastAsia="Arial" w:cs="Arial"/>
          <w:kern w:val="1"/>
          <w:lang w:eastAsia="ar-SA"/>
        </w:rPr>
        <w:lastRenderedPageBreak/>
        <w:t>двух рабочих дней со дня поступления обращения представляются председателю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15.2. Обращение, указанное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15.3. Уведомление, указанное в </w:t>
      </w:r>
      <w:hyperlink w:anchor="Par4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"д"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рассматривается </w:t>
      </w:r>
      <w:r w:rsidR="008C3898" w:rsidRPr="00B5513D">
        <w:rPr>
          <w:rFonts w:eastAsia="Arial" w:cs="Arial"/>
          <w:kern w:val="1"/>
          <w:lang w:eastAsia="ar-SA"/>
        </w:rPr>
        <w:t xml:space="preserve">ведущим специалистом </w:t>
      </w:r>
      <w:r w:rsidRPr="00B5513D">
        <w:rPr>
          <w:rFonts w:eastAsia="Arial" w:cs="Arial"/>
          <w:kern w:val="1"/>
          <w:lang w:eastAsia="ar-SA"/>
        </w:rPr>
        <w:t>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141E9" w:rsidRDefault="006141E9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15.4. Уведомление, указанное в абзаце пятом подпункта «б» пункта 14, рассматривается ведущим специалистом администрации Александровского сельского поселения, который осуществляет подготовку мотивированного заключения по результатам рассмотрения уведомления.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15.5. Мотивированные заключения, предусмотренные пунктами 15.1, 15.3 и 15.4 настоящего Положения, должны содержать:</w:t>
      </w:r>
    </w:p>
    <w:p w:rsidR="006141E9" w:rsidRDefault="006141E9" w:rsidP="006141E9">
      <w:pPr>
        <w:pStyle w:val="a5"/>
        <w:ind w:firstLine="709"/>
        <w:jc w:val="both"/>
        <w:rPr>
          <w:rFonts w:ascii="Arial" w:eastAsia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абзацах втором и пятом подпункта «б» и подпункте «д» пункта 14 </w:t>
      </w:r>
      <w:r>
        <w:rPr>
          <w:rFonts w:ascii="Arial" w:eastAsia="Arial" w:hAnsi="Arial" w:cs="Arial"/>
          <w:kern w:val="2"/>
          <w:sz w:val="24"/>
          <w:szCs w:val="24"/>
          <w:lang w:eastAsia="ar-SA"/>
        </w:rPr>
        <w:t>настоящего Положения;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141E9" w:rsidRPr="00B5513D" w:rsidRDefault="006141E9" w:rsidP="006141E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пунктами 16.1</w:t>
        </w:r>
      </w:hyperlink>
      <w:r w:rsidRPr="00B5513D">
        <w:rPr>
          <w:rFonts w:eastAsia="Arial" w:cs="Arial"/>
          <w:kern w:val="1"/>
          <w:lang w:eastAsia="ar-SA"/>
        </w:rPr>
        <w:t xml:space="preserve"> и </w:t>
      </w:r>
      <w:hyperlink w:anchor="Par6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16.2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>, и с результатами ее проверки;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w:anchor="Par3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"б" пункта 1</w:t>
        </w:r>
      </w:hyperlink>
      <w:r w:rsidRPr="00B5513D">
        <w:rPr>
          <w:rFonts w:eastAsia="Arial" w:cs="Arial"/>
          <w:kern w:val="1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8" w:name="Par61"/>
      <w:bookmarkEnd w:id="8"/>
      <w:r w:rsidRPr="00B5513D">
        <w:rPr>
          <w:rFonts w:eastAsia="Arial" w:cs="Arial"/>
          <w:kern w:val="1"/>
          <w:lang w:eastAsia="ar-SA"/>
        </w:rPr>
        <w:t xml:space="preserve">16.1. Заседание комиссии по рассмотрению заявления, указанного в </w:t>
      </w:r>
      <w:hyperlink w:anchor="Par4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 xml:space="preserve">абзаце </w:t>
        </w:r>
        <w:r w:rsidRPr="00B5513D">
          <w:rPr>
            <w:rFonts w:eastAsia="Arial" w:cs="Arial"/>
            <w:kern w:val="1"/>
            <w:lang w:eastAsia="ar-SA"/>
          </w:rPr>
          <w:lastRenderedPageBreak/>
          <w:t>третьем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9" w:name="Par63"/>
      <w:bookmarkEnd w:id="9"/>
      <w:r w:rsidRPr="00B5513D">
        <w:rPr>
          <w:rFonts w:eastAsia="Arial" w:cs="Arial"/>
          <w:kern w:val="1"/>
          <w:lang w:eastAsia="ar-SA"/>
        </w:rPr>
        <w:t xml:space="preserve">16.2. Уведомление, указанное в </w:t>
      </w:r>
      <w:hyperlink w:anchor="Par4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"д"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. 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997EA2" w:rsidRPr="00B5513D">
        <w:rPr>
          <w:rFonts w:eastAsia="Arial" w:cs="Arial"/>
          <w:kern w:val="1"/>
          <w:lang w:eastAsia="ar-SA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997EA2" w:rsidRPr="00B5513D">
        <w:rPr>
          <w:rFonts w:eastAsia="Arial" w:cs="Arial"/>
          <w:kern w:val="1"/>
          <w:lang w:eastAsia="ar-SA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="008C3898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 (его представителя).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997EA2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0" w:name="Par70"/>
      <w:bookmarkEnd w:id="10"/>
      <w:r w:rsidRPr="00B5513D">
        <w:rPr>
          <w:rFonts w:eastAsia="Arial" w:cs="Arial"/>
          <w:kern w:val="1"/>
          <w:lang w:eastAsia="ar-SA"/>
        </w:rPr>
        <w:t xml:space="preserve">20. По итогам рассмотрения вопроса, указанного в </w:t>
      </w:r>
      <w:hyperlink w:anchor="Par39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"а"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1" w:name="Par71"/>
      <w:bookmarkEnd w:id="11"/>
      <w:r w:rsidRPr="00B5513D">
        <w:rPr>
          <w:rFonts w:eastAsia="Arial" w:cs="Arial"/>
          <w:kern w:val="1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"а" настоящего пункта</w:t>
        </w:r>
      </w:hyperlink>
      <w:r w:rsidRPr="00B5513D">
        <w:rPr>
          <w:rFonts w:eastAsia="Arial" w:cs="Arial"/>
          <w:kern w:val="1"/>
          <w:lang w:eastAsia="ar-SA"/>
        </w:rPr>
        <w:t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lastRenderedPageBreak/>
        <w:t xml:space="preserve">21. По итогам рассмотрения вопроса, указанного в </w:t>
      </w:r>
      <w:hyperlink w:anchor="Par40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"а"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22.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2" w:name="Par79"/>
      <w:bookmarkEnd w:id="12"/>
      <w:r w:rsidRPr="00B5513D">
        <w:rPr>
          <w:rFonts w:eastAsia="Arial" w:cs="Arial"/>
          <w:kern w:val="1"/>
          <w:lang w:eastAsia="ar-SA"/>
        </w:rPr>
        <w:t xml:space="preserve">23. По итогам рассмотрения вопроса, указанного в </w:t>
      </w:r>
      <w:hyperlink w:anchor="Par4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третьем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3" w:name="Par83"/>
      <w:bookmarkEnd w:id="13"/>
      <w:r w:rsidRPr="00B5513D">
        <w:rPr>
          <w:rFonts w:eastAsia="Arial" w:cs="Arial"/>
          <w:kern w:val="1"/>
          <w:lang w:eastAsia="ar-SA"/>
        </w:rPr>
        <w:t xml:space="preserve">23.1. По итогам рассмотрения вопроса, указанного в </w:t>
      </w:r>
      <w:hyperlink w:anchor="Par45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подпункте "г"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признать, что сведения, представленные муниципальным служащим в </w:t>
      </w:r>
      <w:r w:rsidRPr="00B5513D">
        <w:rPr>
          <w:rFonts w:eastAsia="Arial" w:cs="Arial"/>
          <w:kern w:val="1"/>
          <w:lang w:eastAsia="ar-SA"/>
        </w:rPr>
        <w:lastRenderedPageBreak/>
        <w:t xml:space="preserve">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005D" w:rsidRPr="00B5513D" w:rsidRDefault="00D7005D" w:rsidP="00B5513D">
      <w:pPr>
        <w:widowControl w:val="0"/>
        <w:suppressAutoHyphens/>
        <w:autoSpaceDE w:val="0"/>
        <w:ind w:firstLine="709"/>
        <w:rPr>
          <w:rFonts w:eastAsia="Arial" w:cs="Arial"/>
          <w:kern w:val="2"/>
          <w:lang w:eastAsia="ar-SA"/>
        </w:rPr>
      </w:pPr>
      <w:r w:rsidRPr="00B5513D">
        <w:rPr>
          <w:rFonts w:cs="Arial"/>
        </w:rPr>
        <w:t>23.2.</w:t>
      </w:r>
      <w:r w:rsidR="00B5513D" w:rsidRPr="00B5513D">
        <w:rPr>
          <w:rFonts w:cs="Arial"/>
        </w:rPr>
        <w:t xml:space="preserve"> </w:t>
      </w:r>
      <w:r w:rsidRPr="00B5513D">
        <w:rPr>
          <w:rFonts w:eastAsia="Arial" w:cs="Arial"/>
          <w:kern w:val="2"/>
          <w:lang w:eastAsia="ar-SA"/>
        </w:rPr>
        <w:t>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D7005D" w:rsidRPr="00B5513D" w:rsidRDefault="00D7005D" w:rsidP="00B5513D">
      <w:pPr>
        <w:autoSpaceDE w:val="0"/>
        <w:autoSpaceDN w:val="0"/>
        <w:adjustRightInd w:val="0"/>
        <w:ind w:firstLine="709"/>
        <w:rPr>
          <w:rFonts w:cs="Arial"/>
        </w:rPr>
      </w:pPr>
      <w:bookmarkStart w:id="14" w:name="sub_12521"/>
      <w:r w:rsidRPr="00B5513D">
        <w:rPr>
          <w:rFonts w:cs="Arial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7005D" w:rsidRDefault="00D7005D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bookmarkStart w:id="15" w:name="sub_12522"/>
      <w:bookmarkEnd w:id="14"/>
      <w:r w:rsidRPr="00B5513D">
        <w:rPr>
          <w:rFonts w:cs="Arial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Александровского сельского поселения применить к муниципальному служащему конкретную меру ответственности</w:t>
      </w:r>
      <w:bookmarkEnd w:id="15"/>
      <w:r w:rsidRPr="00B5513D">
        <w:rPr>
          <w:rFonts w:eastAsia="Arial" w:cs="Arial"/>
          <w:kern w:val="1"/>
          <w:lang w:eastAsia="ar-SA"/>
        </w:rPr>
        <w:t xml:space="preserve"> (В ред. Пост. от 25.01.2016 № 3)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141E9" w:rsidRDefault="006141E9" w:rsidP="006141E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Александровского сельского поселения принять меры по урегулированию конфликта интересов или по недопущению его возникновения;</w:t>
      </w:r>
    </w:p>
    <w:p w:rsidR="006141E9" w:rsidRPr="00B5513D" w:rsidRDefault="006141E9" w:rsidP="006141E9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>
        <w:rPr>
          <w:rFonts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Александровского сельского поселения применить к муниципальному служащему конкретную меру ответственности.</w:t>
      </w:r>
      <w:r>
        <w:rPr>
          <w:rFonts w:eastAsia="Arial" w:cs="Arial"/>
          <w:kern w:val="1"/>
          <w:lang w:eastAsia="ar-SA"/>
        </w:rPr>
        <w:t xml:space="preserve"> (В ред. пост от 02.04.2018 № 21)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24. По итогам рассмотрения вопросов, указанных в </w:t>
      </w:r>
      <w:hyperlink w:anchor="Par38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подпунктах "а"</w:t>
        </w:r>
      </w:hyperlink>
      <w:r w:rsidRPr="00B5513D">
        <w:rPr>
          <w:rFonts w:eastAsia="Arial" w:cs="Arial"/>
          <w:kern w:val="1"/>
          <w:lang w:eastAsia="ar-SA"/>
        </w:rPr>
        <w:t xml:space="preserve">, </w:t>
      </w:r>
      <w:hyperlink w:anchor="Par41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"б"</w:t>
        </w:r>
      </w:hyperlink>
      <w:r w:rsidRPr="00B5513D">
        <w:rPr>
          <w:rFonts w:eastAsia="Arial" w:cs="Arial"/>
          <w:kern w:val="1"/>
          <w:lang w:eastAsia="ar-SA"/>
        </w:rPr>
        <w:t xml:space="preserve"> и </w:t>
      </w:r>
      <w:hyperlink w:anchor="Par45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"г"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w:anchor="Par70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пунктами 2</w:t>
        </w:r>
      </w:hyperlink>
      <w:r w:rsidRPr="00B5513D">
        <w:rPr>
          <w:rFonts w:eastAsia="Arial" w:cs="Arial"/>
          <w:kern w:val="1"/>
          <w:lang w:eastAsia="ar-SA"/>
        </w:rPr>
        <w:t xml:space="preserve">0 - </w:t>
      </w:r>
      <w:hyperlink w:anchor="Par79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2</w:t>
        </w:r>
      </w:hyperlink>
      <w:r w:rsidRPr="00B5513D">
        <w:rPr>
          <w:rFonts w:eastAsia="Arial" w:cs="Arial"/>
          <w:kern w:val="1"/>
          <w:lang w:eastAsia="ar-SA"/>
        </w:rPr>
        <w:t xml:space="preserve">3 и </w:t>
      </w:r>
      <w:hyperlink w:anchor="Par83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23.1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="008C3898" w:rsidRPr="00B5513D">
        <w:rPr>
          <w:rFonts w:cs="Arial"/>
        </w:rPr>
        <w:t xml:space="preserve"> </w:t>
      </w:r>
      <w:r w:rsidR="00152AFC" w:rsidRPr="00B5513D">
        <w:rPr>
          <w:rFonts w:cs="Arial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Pr="00B5513D">
        <w:rPr>
          <w:rFonts w:eastAsia="Arial" w:cs="Arial"/>
          <w:kern w:val="1"/>
          <w:lang w:eastAsia="ar-SA"/>
        </w:rPr>
        <w:t xml:space="preserve"> Павловского муниципального района, одно из следующих решений: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</w:t>
      </w:r>
      <w:r w:rsidRPr="00B5513D">
        <w:rPr>
          <w:rFonts w:eastAsia="Arial" w:cs="Arial"/>
          <w:kern w:val="1"/>
          <w:lang w:eastAsia="ar-SA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проинформировать об указанных обстоятельствах органы прокуратуры и уведомившую организацию.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25. По итогам рассмотрения вопроса, предусмотренного </w:t>
      </w:r>
      <w:hyperlink w:anchor="Par44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подпунктом "в"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комиссия принимает соответствующее решение.</w:t>
      </w:r>
    </w:p>
    <w:p w:rsidR="005C5AFB" w:rsidRDefault="005C5AFB" w:rsidP="005C5AFB">
      <w:pPr>
        <w:autoSpaceDE w:val="0"/>
        <w:autoSpaceDN w:val="0"/>
        <w:adjustRightInd w:val="0"/>
        <w:ind w:firstLine="720"/>
        <w:rPr>
          <w:rFonts w:eastAsia="Arial"/>
          <w:kern w:val="1"/>
          <w:sz w:val="26"/>
          <w:szCs w:val="26"/>
          <w:lang w:eastAsia="ar-SA"/>
        </w:rPr>
      </w:pPr>
      <w:r>
        <w:rPr>
          <w:sz w:val="26"/>
          <w:szCs w:val="26"/>
        </w:rPr>
        <w:t xml:space="preserve">25.1. </w:t>
      </w:r>
      <w:r w:rsidRPr="001A5D4B">
        <w:rPr>
          <w:rFonts w:eastAsia="Arial"/>
          <w:kern w:val="1"/>
          <w:sz w:val="26"/>
          <w:szCs w:val="26"/>
          <w:lang w:eastAsia="ar-SA"/>
        </w:rPr>
        <w:t xml:space="preserve">По итогам рассмотрения вопроса, указанного в </w:t>
      </w:r>
      <w:proofErr w:type="gramStart"/>
      <w:r w:rsidRPr="001A5D4B">
        <w:rPr>
          <w:rFonts w:eastAsia="Arial"/>
          <w:kern w:val="1"/>
          <w:sz w:val="26"/>
          <w:szCs w:val="26"/>
          <w:lang w:eastAsia="ar-SA"/>
        </w:rPr>
        <w:t>подпункте</w:t>
      </w:r>
      <w:proofErr w:type="gramEnd"/>
      <w:r w:rsidRPr="001A5D4B">
        <w:rPr>
          <w:rFonts w:eastAsia="Arial"/>
          <w:kern w:val="1"/>
          <w:sz w:val="26"/>
          <w:szCs w:val="26"/>
          <w:lang w:eastAsia="ar-SA"/>
        </w:rPr>
        <w:t xml:space="preserve"> </w:t>
      </w:r>
      <w:r>
        <w:rPr>
          <w:rFonts w:eastAsia="Arial"/>
          <w:kern w:val="1"/>
          <w:sz w:val="26"/>
          <w:szCs w:val="26"/>
          <w:lang w:eastAsia="ar-SA"/>
        </w:rPr>
        <w:t>«е»</w:t>
      </w:r>
      <w:r w:rsidRPr="001A5D4B">
        <w:rPr>
          <w:rFonts w:eastAsia="Arial"/>
          <w:kern w:val="1"/>
          <w:sz w:val="26"/>
          <w:szCs w:val="26"/>
          <w:lang w:eastAsia="ar-SA"/>
        </w:rPr>
        <w:t xml:space="preserve">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Pr="008C3898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Александровского сельского поселения</w:t>
      </w:r>
      <w:r w:rsidRPr="001A5D4B">
        <w:rPr>
          <w:rFonts w:eastAsia="Arial"/>
          <w:kern w:val="1"/>
          <w:sz w:val="26"/>
          <w:szCs w:val="26"/>
          <w:lang w:eastAsia="ar-SA"/>
        </w:rPr>
        <w:t xml:space="preserve"> Павловского муниципального района, одно из следующих решений:</w:t>
      </w:r>
    </w:p>
    <w:p w:rsidR="005C5AFB" w:rsidRPr="00BE4297" w:rsidRDefault="005C5AFB" w:rsidP="005C5AFB">
      <w:pPr>
        <w:pStyle w:val="af"/>
        <w:shd w:val="clear" w:color="auto" w:fill="FFFFFF"/>
        <w:spacing w:before="0" w:beforeAutospacing="0" w:after="0" w:afterAutospacing="0"/>
        <w:ind w:firstLine="539"/>
        <w:jc w:val="both"/>
        <w:rPr>
          <w:rFonts w:eastAsia="Arial"/>
          <w:kern w:val="1"/>
          <w:sz w:val="26"/>
          <w:szCs w:val="26"/>
          <w:lang w:eastAsia="ar-SA"/>
        </w:rPr>
      </w:pPr>
      <w:r w:rsidRPr="00BE4297">
        <w:rPr>
          <w:rFonts w:eastAsia="Arial"/>
          <w:kern w:val="1"/>
          <w:sz w:val="26"/>
          <w:szCs w:val="26"/>
          <w:lang w:eastAsia="ar-SA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C5AFB" w:rsidRPr="00B5513D" w:rsidRDefault="005C5AFB" w:rsidP="005C5AFB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E4297">
        <w:rPr>
          <w:rFonts w:eastAsia="Arial"/>
          <w:kern w:val="1"/>
          <w:sz w:val="26"/>
          <w:szCs w:val="26"/>
          <w:lang w:eastAsia="ar-SA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26. Для исполнения решений комиссии могут быть подготовлены проекты нормативных правовых актов администрации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152AFC" w:rsidRPr="00B5513D">
        <w:rPr>
          <w:rFonts w:eastAsia="Arial" w:cs="Arial"/>
          <w:kern w:val="1"/>
          <w:lang w:eastAsia="ar-SA"/>
        </w:rPr>
        <w:t>Александровского сельского поселения</w:t>
      </w:r>
      <w:r w:rsidRPr="00B5513D">
        <w:rPr>
          <w:rFonts w:eastAsia="Arial" w:cs="Arial"/>
          <w:kern w:val="1"/>
          <w:lang w:eastAsia="ar-SA"/>
        </w:rPr>
        <w:t>, которые в установленном порядке представляются на рассмотрение главы</w:t>
      </w:r>
      <w:r w:rsidR="00F96090" w:rsidRPr="00B5513D">
        <w:rPr>
          <w:rFonts w:eastAsia="Arial" w:cs="Arial"/>
          <w:kern w:val="1"/>
          <w:lang w:eastAsia="ar-SA"/>
        </w:rPr>
        <w:t xml:space="preserve"> </w:t>
      </w:r>
      <w:r w:rsidR="00152AFC" w:rsidRPr="00B5513D">
        <w:rPr>
          <w:rFonts w:eastAsia="Arial" w:cs="Arial"/>
          <w:kern w:val="1"/>
          <w:lang w:eastAsia="ar-SA"/>
        </w:rPr>
        <w:t>поселения</w:t>
      </w:r>
      <w:r w:rsidRPr="00B5513D">
        <w:rPr>
          <w:rFonts w:eastAsia="Arial" w:cs="Arial"/>
          <w:kern w:val="1"/>
          <w:lang w:eastAsia="ar-SA"/>
        </w:rPr>
        <w:t>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27. Решения комиссии по вопросам, указанным в </w:t>
      </w:r>
      <w:hyperlink w:anchor="Par37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пункте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 xml:space="preserve">4 настоящего Положения, для главы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</w:t>
        </w:r>
      </w:hyperlink>
      <w:r w:rsidRPr="00B5513D">
        <w:rPr>
          <w:rFonts w:eastAsia="Arial" w:cs="Arial"/>
          <w:kern w:val="1"/>
          <w:lang w:eastAsia="ar-SA"/>
        </w:rPr>
        <w:t>4 настоящего Положения, носит обязательный характер.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29. В протоколе заседания комиссии указываются: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152AFC" w:rsidRPr="00B5513D">
        <w:rPr>
          <w:rFonts w:eastAsia="Arial" w:cs="Arial"/>
          <w:kern w:val="1"/>
          <w:lang w:eastAsia="ar-SA"/>
        </w:rPr>
        <w:t xml:space="preserve">Александровского </w:t>
      </w:r>
      <w:r w:rsidR="008C3898" w:rsidRPr="00B5513D">
        <w:rPr>
          <w:rFonts w:cs="Arial"/>
        </w:rPr>
        <w:t>сельского поселения</w:t>
      </w:r>
      <w:r w:rsidR="008C3898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ж) другие сведения;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з) результаты голосования;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и) решение и обоснование его принятия.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31. Копии протокола заседания комиссии в 3-дневный срок со дня заседания направляются главе</w:t>
      </w:r>
      <w:r w:rsidR="00152AFC" w:rsidRPr="00B5513D">
        <w:rPr>
          <w:rFonts w:eastAsia="Arial" w:cs="Arial"/>
          <w:kern w:val="1"/>
          <w:lang w:eastAsia="ar-SA"/>
        </w:rPr>
        <w:t xml:space="preserve"> поселения</w:t>
      </w:r>
      <w:r w:rsidRPr="00B5513D">
        <w:rPr>
          <w:rFonts w:eastAsia="Arial" w:cs="Arial"/>
          <w:kern w:val="1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32. Глава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</w:t>
      </w:r>
      <w:r w:rsidR="00152AFC" w:rsidRPr="00B5513D">
        <w:rPr>
          <w:rFonts w:eastAsia="Arial" w:cs="Arial"/>
          <w:kern w:val="1"/>
          <w:lang w:eastAsia="ar-SA"/>
        </w:rPr>
        <w:t xml:space="preserve">иссии и принятом решении глава поселения </w:t>
      </w:r>
      <w:r w:rsidRPr="00B5513D">
        <w:rPr>
          <w:rFonts w:eastAsia="Arial" w:cs="Arial"/>
          <w:kern w:val="1"/>
          <w:lang w:eastAsia="ar-SA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152AFC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оглашается на ближайшем заседании комиссии и принимается к сведению без обсуждения.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BB1DF6" w:rsidRPr="00B5513D">
        <w:rPr>
          <w:rFonts w:eastAsia="Arial" w:cs="Arial"/>
          <w:kern w:val="1"/>
          <w:lang w:eastAsia="ar-SA"/>
        </w:rPr>
        <w:t xml:space="preserve">поселения </w:t>
      </w:r>
      <w:r w:rsidRPr="00B5513D">
        <w:rPr>
          <w:rFonts w:eastAsia="Arial" w:cs="Arial"/>
          <w:kern w:val="1"/>
          <w:lang w:eastAsia="ar-SA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5D4B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34. </w:t>
      </w:r>
      <w:proofErr w:type="gramStart"/>
      <w:r w:rsidRPr="00B5513D">
        <w:rPr>
          <w:rFonts w:eastAsia="Arial" w:cs="Arial"/>
          <w:kern w:val="1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67BE8" w:rsidRDefault="00667BE8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</w:p>
    <w:p w:rsidR="00667BE8" w:rsidRPr="001D2738" w:rsidRDefault="00667BE8" w:rsidP="00667BE8">
      <w:pPr>
        <w:ind w:firstLine="709"/>
        <w:rPr>
          <w:color w:val="000000"/>
          <w:sz w:val="26"/>
          <w:szCs w:val="26"/>
          <w:shd w:val="clear" w:color="auto" w:fill="FFFFFF"/>
        </w:rPr>
      </w:pPr>
      <w:r w:rsidRPr="001D2738">
        <w:rPr>
          <w:sz w:val="26"/>
          <w:szCs w:val="26"/>
        </w:rPr>
        <w:t xml:space="preserve">34.1. </w:t>
      </w:r>
      <w:proofErr w:type="gramStart"/>
      <w:r w:rsidRPr="001D2738">
        <w:rPr>
          <w:color w:val="000000"/>
          <w:sz w:val="26"/>
          <w:szCs w:val="26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1D2738">
        <w:rPr>
          <w:color w:val="000000"/>
          <w:sz w:val="26"/>
          <w:szCs w:val="26"/>
          <w:shd w:val="clear" w:color="auto" w:fill="FFFFFF"/>
        </w:rPr>
        <w:lastRenderedPageBreak/>
        <w:t>порядке, предусмотренном </w:t>
      </w:r>
      <w:hyperlink r:id="rId7" w:anchor="dst336" w:history="1">
        <w:r w:rsidRPr="001D2738">
          <w:rPr>
            <w:rStyle w:val="aa"/>
            <w:color w:val="1A0DAB"/>
            <w:sz w:val="26"/>
            <w:szCs w:val="26"/>
            <w:shd w:val="clear" w:color="auto" w:fill="FFFFFF"/>
          </w:rPr>
          <w:t>частями 3</w:t>
        </w:r>
      </w:hyperlink>
      <w:r w:rsidRPr="001D2738">
        <w:rPr>
          <w:color w:val="000000"/>
          <w:sz w:val="26"/>
          <w:szCs w:val="26"/>
          <w:shd w:val="clear" w:color="auto" w:fill="FFFFFF"/>
        </w:rPr>
        <w:t> - </w:t>
      </w:r>
      <w:hyperlink r:id="rId8" w:anchor="dst339" w:history="1">
        <w:r w:rsidRPr="001D2738">
          <w:rPr>
            <w:rStyle w:val="aa"/>
            <w:color w:val="1A0DAB"/>
            <w:sz w:val="26"/>
            <w:szCs w:val="26"/>
            <w:shd w:val="clear" w:color="auto" w:fill="FFFFFF"/>
          </w:rPr>
          <w:t>6</w:t>
        </w:r>
        <w:proofErr w:type="gramEnd"/>
        <w:r w:rsidRPr="001D2738">
          <w:rPr>
            <w:rStyle w:val="aa"/>
            <w:color w:val="1A0DAB"/>
            <w:sz w:val="26"/>
            <w:szCs w:val="26"/>
            <w:shd w:val="clear" w:color="auto" w:fill="FFFFFF"/>
          </w:rPr>
          <w:t xml:space="preserve"> статьи 13</w:t>
        </w:r>
      </w:hyperlink>
      <w:r w:rsidRPr="001D2738">
        <w:rPr>
          <w:color w:val="000000"/>
          <w:sz w:val="26"/>
          <w:szCs w:val="26"/>
          <w:shd w:val="clear" w:color="auto" w:fill="FFFFFF"/>
        </w:rPr>
        <w:t xml:space="preserve"> Федерального закона от 25 декабря 2008 года </w:t>
      </w:r>
      <w:r>
        <w:rPr>
          <w:color w:val="000000"/>
          <w:sz w:val="26"/>
          <w:szCs w:val="26"/>
          <w:shd w:val="clear" w:color="auto" w:fill="FFFFFF"/>
        </w:rPr>
        <w:t>№</w:t>
      </w:r>
      <w:r w:rsidRPr="001D2738">
        <w:rPr>
          <w:color w:val="000000"/>
          <w:sz w:val="26"/>
          <w:szCs w:val="26"/>
          <w:shd w:val="clear" w:color="auto" w:fill="FFFFFF"/>
        </w:rPr>
        <w:t xml:space="preserve">273-ФЗ </w:t>
      </w:r>
      <w:r>
        <w:rPr>
          <w:color w:val="000000"/>
          <w:sz w:val="26"/>
          <w:szCs w:val="26"/>
          <w:shd w:val="clear" w:color="auto" w:fill="FFFFFF"/>
        </w:rPr>
        <w:t>«</w:t>
      </w:r>
      <w:r w:rsidRPr="001D2738">
        <w:rPr>
          <w:color w:val="000000"/>
          <w:sz w:val="26"/>
          <w:szCs w:val="26"/>
          <w:shd w:val="clear" w:color="auto" w:fill="FFFFFF"/>
        </w:rPr>
        <w:t>О противодействии коррупции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1D2738">
        <w:rPr>
          <w:color w:val="000000"/>
          <w:sz w:val="26"/>
          <w:szCs w:val="26"/>
          <w:shd w:val="clear" w:color="auto" w:fill="FFFFFF"/>
        </w:rPr>
        <w:t>.</w:t>
      </w:r>
    </w:p>
    <w:p w:rsidR="00667BE8" w:rsidRDefault="00667BE8" w:rsidP="00667BE8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1D2738">
        <w:rPr>
          <w:color w:val="000000"/>
          <w:sz w:val="26"/>
          <w:szCs w:val="26"/>
          <w:shd w:val="clear" w:color="auto" w:fill="FFFFFF"/>
        </w:rPr>
        <w:t>Условием признания не зависящих от физического лица обстоятельств основанием для его освобождения от дисциплинарной ответственности является установленная комиссией по соблюдению требований к служебному поведению государственны</w:t>
      </w:r>
      <w:r>
        <w:rPr>
          <w:color w:val="000000"/>
          <w:sz w:val="26"/>
          <w:szCs w:val="26"/>
          <w:shd w:val="clear" w:color="auto" w:fill="FFFFFF"/>
        </w:rPr>
        <w:t>х</w:t>
      </w:r>
      <w:r w:rsidRPr="001D2738">
        <w:rPr>
          <w:color w:val="000000"/>
          <w:sz w:val="26"/>
          <w:szCs w:val="26"/>
          <w:shd w:val="clear" w:color="auto" w:fill="FFFFFF"/>
        </w:rPr>
        <w:t xml:space="preserve"> или муниципальных служащих и урегулированию конфликта интересов причинно-следственная связь между возникновением этих обстоятельств и невозможностью соблюдения </w:t>
      </w:r>
      <w:proofErr w:type="spellStart"/>
      <w:r w:rsidRPr="001D2738">
        <w:rPr>
          <w:color w:val="000000"/>
          <w:sz w:val="26"/>
          <w:szCs w:val="26"/>
          <w:shd w:val="clear" w:color="auto" w:fill="FFFFFF"/>
        </w:rPr>
        <w:t>антикоррупционных</w:t>
      </w:r>
      <w:proofErr w:type="spellEnd"/>
      <w:r w:rsidRPr="001D2738">
        <w:rPr>
          <w:color w:val="000000"/>
          <w:sz w:val="26"/>
          <w:szCs w:val="26"/>
          <w:shd w:val="clear" w:color="auto" w:fill="FFFFFF"/>
        </w:rPr>
        <w:t xml:space="preserve"> требований.</w:t>
      </w:r>
    </w:p>
    <w:p w:rsidR="00667BE8" w:rsidRPr="00B5513D" w:rsidRDefault="00667BE8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35.1. Выписка из решения комиссии, заверенная подписью секретаря комиссии и печатью администрации</w:t>
      </w:r>
      <w:r w:rsidR="00BB1DF6" w:rsidRPr="00B5513D">
        <w:rPr>
          <w:rFonts w:eastAsia="Arial" w:cs="Arial"/>
          <w:kern w:val="1"/>
          <w:lang w:eastAsia="ar-SA"/>
        </w:rPr>
        <w:t xml:space="preserve"> Александровского сельского поселения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Pr="00B5513D">
        <w:rPr>
          <w:rFonts w:eastAsia="Arial" w:cs="Arial"/>
          <w:kern w:val="1"/>
          <w:lang w:eastAsia="ar-SA"/>
        </w:rPr>
        <w:t>Павловского муниципального района, вручается гражданину, замещавшему должность муниципальной службы в администрации</w:t>
      </w:r>
      <w:r w:rsidR="00B5513D" w:rsidRPr="00B5513D">
        <w:rPr>
          <w:rFonts w:eastAsia="Arial" w:cs="Arial"/>
          <w:kern w:val="1"/>
          <w:lang w:eastAsia="ar-SA"/>
        </w:rPr>
        <w:t xml:space="preserve"> </w:t>
      </w:r>
      <w:r w:rsidR="00BB1DF6" w:rsidRPr="00B5513D">
        <w:rPr>
          <w:rFonts w:eastAsia="Arial" w:cs="Arial"/>
          <w:kern w:val="1"/>
          <w:lang w:eastAsia="ar-SA"/>
        </w:rPr>
        <w:t xml:space="preserve">Александровского сельского поселения </w:t>
      </w:r>
      <w:r w:rsidRPr="00B5513D">
        <w:rPr>
          <w:rFonts w:eastAsia="Arial" w:cs="Arial"/>
          <w:kern w:val="1"/>
          <w:lang w:eastAsia="ar-SA"/>
        </w:rPr>
        <w:t xml:space="preserve">Павловского муниципального района, в отношении которого рассматривался вопрос, указанный в </w:t>
      </w:r>
      <w:hyperlink w:anchor="Par42" w:tooltip="Ссылка на текущий документ" w:history="1">
        <w:r w:rsidRPr="00B5513D">
          <w:rPr>
            <w:rFonts w:eastAsia="Arial" w:cs="Arial"/>
            <w:kern w:val="1"/>
            <w:lang w:eastAsia="ar-SA"/>
          </w:rPr>
          <w:t>абзаце втором подпункта "б" пункта 16</w:t>
        </w:r>
      </w:hyperlink>
      <w:r w:rsidRPr="00B5513D">
        <w:rPr>
          <w:rFonts w:eastAsia="Arial" w:cs="Arial"/>
          <w:kern w:val="1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A5D4B" w:rsidRPr="00B5513D" w:rsidRDefault="001A5D4B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B1DF6" w:rsidRPr="00B5513D" w:rsidRDefault="00BB1DF6" w:rsidP="00B5513D">
      <w:pPr>
        <w:widowControl w:val="0"/>
        <w:suppressAutoHyphens/>
        <w:autoSpaceDE w:val="0"/>
        <w:ind w:firstLine="709"/>
        <w:rPr>
          <w:rFonts w:eastAsia="Arial" w:cs="Arial"/>
          <w:kern w:val="1"/>
          <w:lang w:eastAsia="ar-S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B5513D" w:rsidRPr="00977226" w:rsidTr="00977226"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Глава Александровского сельского</w:t>
            </w:r>
          </w:p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Павловского муниципального </w:t>
            </w:r>
          </w:p>
          <w:p w:rsidR="00B5513D" w:rsidRPr="00977226" w:rsidRDefault="00B5513D" w:rsidP="00977226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513D" w:rsidRPr="00977226" w:rsidRDefault="00B5513D" w:rsidP="00977226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77226">
              <w:rPr>
                <w:rFonts w:ascii="Arial" w:eastAsia="Times New Roman" w:hAnsi="Arial" w:cs="Arial"/>
                <w:sz w:val="24"/>
                <w:szCs w:val="24"/>
              </w:rPr>
              <w:t>Л.А.Бурым</w:t>
            </w:r>
          </w:p>
        </w:tc>
      </w:tr>
    </w:tbl>
    <w:p w:rsidR="00B5513D" w:rsidRDefault="00B5513D" w:rsidP="00B5513D">
      <w:pPr>
        <w:ind w:firstLine="709"/>
        <w:jc w:val="right"/>
        <w:rPr>
          <w:rFonts w:cs="Arial"/>
        </w:rPr>
      </w:pPr>
    </w:p>
    <w:p w:rsidR="00AD3CE8" w:rsidRPr="00B5513D" w:rsidRDefault="00B5513D" w:rsidP="00B5513D">
      <w:pPr>
        <w:ind w:left="5529" w:firstLine="0"/>
        <w:jc w:val="left"/>
        <w:rPr>
          <w:rFonts w:cs="Arial"/>
          <w:i/>
          <w:iCs/>
        </w:rPr>
      </w:pPr>
      <w:r>
        <w:rPr>
          <w:rFonts w:cs="Arial"/>
        </w:rPr>
        <w:br w:type="page"/>
      </w:r>
      <w:r w:rsidR="00AD3CE8" w:rsidRPr="00B5513D">
        <w:rPr>
          <w:rFonts w:cs="Arial"/>
        </w:rPr>
        <w:lastRenderedPageBreak/>
        <w:t>Приложение № 2</w:t>
      </w:r>
    </w:p>
    <w:p w:rsidR="00AD3CE8" w:rsidRPr="00B5513D" w:rsidRDefault="00AD3CE8" w:rsidP="00B5513D">
      <w:pPr>
        <w:ind w:left="5529" w:firstLine="0"/>
        <w:jc w:val="left"/>
        <w:rPr>
          <w:rFonts w:cs="Arial"/>
        </w:rPr>
      </w:pPr>
      <w:r w:rsidRPr="00B5513D">
        <w:rPr>
          <w:rFonts w:cs="Arial"/>
        </w:rPr>
        <w:t>к постановлению администрации</w:t>
      </w:r>
    </w:p>
    <w:p w:rsidR="00BB1DF6" w:rsidRPr="00B5513D" w:rsidRDefault="00BB1DF6" w:rsidP="00B5513D">
      <w:pPr>
        <w:suppressAutoHyphens/>
        <w:autoSpaceDE w:val="0"/>
        <w:ind w:left="5529" w:firstLine="0"/>
        <w:jc w:val="left"/>
        <w:rPr>
          <w:rFonts w:eastAsia="Arial" w:cs="Arial"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>Александровского сельского поселения</w:t>
      </w:r>
    </w:p>
    <w:p w:rsidR="00004D95" w:rsidRPr="00B5513D" w:rsidRDefault="00004D95" w:rsidP="00B5513D">
      <w:pPr>
        <w:suppressAutoHyphens/>
        <w:autoSpaceDE w:val="0"/>
        <w:ind w:left="5529" w:firstLine="0"/>
        <w:jc w:val="left"/>
        <w:rPr>
          <w:rFonts w:eastAsia="Arial" w:cs="Arial"/>
          <w:b/>
          <w:bCs/>
          <w:lang w:eastAsia="ar-SA"/>
        </w:rPr>
      </w:pPr>
      <w:r w:rsidRPr="00B5513D">
        <w:rPr>
          <w:rFonts w:eastAsia="Arial" w:cs="Arial"/>
          <w:bCs/>
          <w:lang w:eastAsia="ar-SA"/>
        </w:rPr>
        <w:t>от 17.12.</w:t>
      </w:r>
      <w:r w:rsidR="00B5513D" w:rsidRPr="00B5513D">
        <w:rPr>
          <w:rFonts w:eastAsia="Arial" w:cs="Arial"/>
          <w:bCs/>
          <w:lang w:eastAsia="ar-SA"/>
        </w:rPr>
        <w:t xml:space="preserve"> </w:t>
      </w:r>
      <w:r w:rsidRPr="00B5513D">
        <w:rPr>
          <w:rFonts w:eastAsia="Arial" w:cs="Arial"/>
          <w:bCs/>
          <w:lang w:eastAsia="ar-SA"/>
        </w:rPr>
        <w:t xml:space="preserve">2014 №62 </w:t>
      </w:r>
    </w:p>
    <w:p w:rsidR="00BD41E0" w:rsidRPr="00B5513D" w:rsidRDefault="005E26FA" w:rsidP="005E26FA">
      <w:pPr>
        <w:suppressAutoHyphens/>
        <w:autoSpaceDE w:val="0"/>
        <w:ind w:left="4820" w:firstLine="709"/>
        <w:jc w:val="left"/>
        <w:rPr>
          <w:rFonts w:eastAsia="Arial" w:cs="Arial"/>
          <w:kern w:val="1"/>
          <w:lang w:eastAsia="ar-SA"/>
        </w:rPr>
      </w:pPr>
      <w:r w:rsidRPr="00B5513D">
        <w:rPr>
          <w:rFonts w:eastAsia="Arial" w:cs="Arial"/>
          <w:kern w:val="1"/>
          <w:lang w:eastAsia="ar-SA"/>
        </w:rPr>
        <w:t xml:space="preserve"> </w:t>
      </w:r>
      <w:r w:rsidR="00BD41E0" w:rsidRPr="00B5513D">
        <w:rPr>
          <w:rFonts w:eastAsia="Arial" w:cs="Arial"/>
          <w:kern w:val="1"/>
          <w:lang w:eastAsia="ar-SA"/>
        </w:rPr>
        <w:t xml:space="preserve">(В </w:t>
      </w:r>
      <w:r>
        <w:rPr>
          <w:rFonts w:eastAsia="Arial" w:cs="Arial"/>
          <w:kern w:val="1"/>
          <w:lang w:eastAsia="ar-SA"/>
        </w:rPr>
        <w:t xml:space="preserve">ред. Пост. от </w:t>
      </w:r>
      <w:r w:rsidR="0027747A">
        <w:rPr>
          <w:rFonts w:eastAsia="Arial" w:cs="Arial"/>
          <w:kern w:val="1"/>
          <w:lang w:eastAsia="ar-SA"/>
        </w:rPr>
        <w:t>30.11.2022 № 58</w:t>
      </w:r>
      <w:r w:rsidR="00AD3B1B">
        <w:rPr>
          <w:rFonts w:eastAsia="Arial" w:cs="Arial"/>
          <w:kern w:val="1"/>
          <w:lang w:eastAsia="ar-SA"/>
        </w:rPr>
        <w:t>; от 05.12.2022 № 60</w:t>
      </w:r>
      <w:r w:rsidR="00BD41E0" w:rsidRPr="00B5513D">
        <w:rPr>
          <w:rFonts w:eastAsia="Arial" w:cs="Arial"/>
          <w:kern w:val="1"/>
          <w:lang w:eastAsia="ar-SA"/>
        </w:rPr>
        <w:t>)</w:t>
      </w:r>
    </w:p>
    <w:p w:rsidR="0027747A" w:rsidRDefault="0027747A" w:rsidP="0027747A">
      <w:pPr>
        <w:ind w:firstLine="709"/>
        <w:jc w:val="center"/>
        <w:rPr>
          <w:rFonts w:cs="Arial"/>
        </w:rPr>
      </w:pPr>
      <w:r>
        <w:rPr>
          <w:rFonts w:cs="Arial"/>
        </w:rPr>
        <w:t>СОСТАВ</w:t>
      </w:r>
    </w:p>
    <w:p w:rsidR="0027747A" w:rsidRDefault="0027747A" w:rsidP="0027747A">
      <w:pPr>
        <w:suppressAutoHyphens/>
        <w:autoSpaceDE w:val="0"/>
        <w:ind w:firstLine="709"/>
        <w:jc w:val="center"/>
        <w:rPr>
          <w:rFonts w:eastAsia="Arial" w:cs="Arial"/>
          <w:bCs/>
          <w:lang w:eastAsia="ar-SA"/>
        </w:rPr>
      </w:pPr>
      <w:r>
        <w:rPr>
          <w:rFonts w:eastAsia="Arial" w:cs="Arial"/>
          <w:bCs/>
          <w:lang w:eastAsia="ar-SA"/>
        </w:rPr>
        <w:t xml:space="preserve">комиссии по соблюдению требований к служебному поведению муниципальных служащих администрации Александровского </w:t>
      </w:r>
      <w:r>
        <w:rPr>
          <w:rFonts w:cs="Arial"/>
        </w:rPr>
        <w:t>сельского поселения</w:t>
      </w:r>
      <w:r>
        <w:rPr>
          <w:rFonts w:eastAsia="Arial" w:cs="Arial"/>
          <w:bCs/>
          <w:lang w:eastAsia="ar-SA"/>
        </w:rPr>
        <w:t xml:space="preserve"> и урегулированию конфликта интересов</w:t>
      </w:r>
    </w:p>
    <w:p w:rsidR="0027747A" w:rsidRDefault="0027747A" w:rsidP="0027747A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7747A" w:rsidTr="0027747A">
        <w:tc>
          <w:tcPr>
            <w:tcW w:w="4785" w:type="dxa"/>
            <w:hideMark/>
          </w:tcPr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Заместитель председателя Совета народных депутатов Александровского сельского поселения, председатель комиссии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Депутат Совета народных депутатов Александровского сельского поселения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Заместитель председателя комиссии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Ковгар</w:t>
            </w:r>
            <w:proofErr w:type="spellEnd"/>
            <w:r>
              <w:rPr>
                <w:rFonts w:cs="Arial"/>
              </w:rPr>
              <w:t xml:space="preserve"> Елена Васильевна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Могильниченко Валентина Владимировна</w:t>
            </w:r>
          </w:p>
        </w:tc>
      </w:tr>
      <w:tr w:rsidR="0027747A" w:rsidTr="0027747A">
        <w:tc>
          <w:tcPr>
            <w:tcW w:w="4785" w:type="dxa"/>
          </w:tcPr>
          <w:p w:rsidR="0027747A" w:rsidRDefault="0027747A">
            <w:pPr>
              <w:pStyle w:val="ConsPlusTitle"/>
              <w:widowControl/>
              <w:tabs>
                <w:tab w:val="left" w:pos="4320"/>
              </w:tabs>
              <w:ind w:firstLine="709"/>
              <w:jc w:val="both"/>
              <w:rPr>
                <w:rFonts w:ascii="Arial" w:hAnsi="Arial" w:cs="Arial"/>
                <w:b w:val="0"/>
              </w:rPr>
            </w:pPr>
          </w:p>
          <w:p w:rsidR="0027747A" w:rsidRDefault="0027747A">
            <w:pPr>
              <w:pStyle w:val="ConsPlusTitle"/>
              <w:widowControl/>
              <w:tabs>
                <w:tab w:val="left" w:pos="4320"/>
              </w:tabs>
              <w:ind w:firstLine="709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Главный специалист администрации Александровского сельского поселения, секретарь комиссии</w:t>
            </w: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Бурлакина</w:t>
            </w:r>
            <w:proofErr w:type="spellEnd"/>
            <w:r>
              <w:rPr>
                <w:rFonts w:cs="Arial"/>
              </w:rPr>
              <w:t xml:space="preserve"> Наталья Владимировна</w:t>
            </w:r>
          </w:p>
        </w:tc>
      </w:tr>
      <w:tr w:rsidR="0027747A" w:rsidTr="0027747A">
        <w:tc>
          <w:tcPr>
            <w:tcW w:w="4785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Члены комиссии: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</w:tc>
      </w:tr>
      <w:tr w:rsidR="0027747A" w:rsidTr="0027747A">
        <w:tc>
          <w:tcPr>
            <w:tcW w:w="4785" w:type="dxa"/>
          </w:tcPr>
          <w:p w:rsidR="0027747A" w:rsidRDefault="00AD3B1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Преподаватель</w:t>
            </w:r>
            <w:r w:rsidR="0027747A">
              <w:rPr>
                <w:rFonts w:cs="Arial"/>
              </w:rPr>
              <w:t xml:space="preserve"> ГБПОУ ВО «Павловский техникум» </w:t>
            </w:r>
          </w:p>
          <w:p w:rsidR="0027747A" w:rsidRDefault="00AD3B1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(в ред. пост. от 05.12.2022 № 60)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</w:tc>
        <w:tc>
          <w:tcPr>
            <w:tcW w:w="4786" w:type="dxa"/>
          </w:tcPr>
          <w:p w:rsidR="0027747A" w:rsidRDefault="00AD3B1B">
            <w:pPr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Синдеева</w:t>
            </w:r>
            <w:proofErr w:type="spellEnd"/>
            <w:r>
              <w:rPr>
                <w:rFonts w:cs="Arial"/>
              </w:rPr>
              <w:t xml:space="preserve"> Наталья Григорьевна</w:t>
            </w:r>
            <w:r w:rsidR="0027747A">
              <w:rPr>
                <w:rFonts w:cs="Arial"/>
              </w:rPr>
              <w:t xml:space="preserve">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(по согласованию)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</w:p>
        </w:tc>
      </w:tr>
      <w:tr w:rsidR="0027747A" w:rsidTr="0027747A">
        <w:tc>
          <w:tcPr>
            <w:tcW w:w="4785" w:type="dxa"/>
          </w:tcPr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Председатель Совета ветеранов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Александровского сельского поселения </w:t>
            </w:r>
          </w:p>
        </w:tc>
        <w:tc>
          <w:tcPr>
            <w:tcW w:w="4786" w:type="dxa"/>
          </w:tcPr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27747A" w:rsidRDefault="0027747A">
            <w:pPr>
              <w:ind w:firstLine="709"/>
              <w:rPr>
                <w:rFonts w:cs="Arial"/>
              </w:rPr>
            </w:pPr>
          </w:p>
          <w:p w:rsidR="0027747A" w:rsidRDefault="0027747A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Олейников Александр Павлович</w:t>
            </w:r>
          </w:p>
        </w:tc>
      </w:tr>
    </w:tbl>
    <w:p w:rsidR="00004D95" w:rsidRPr="00B5513D" w:rsidRDefault="00004D95" w:rsidP="00B5513D">
      <w:pPr>
        <w:ind w:firstLine="709"/>
        <w:jc w:val="center"/>
        <w:rPr>
          <w:rFonts w:cs="Arial"/>
        </w:rPr>
      </w:pPr>
    </w:p>
    <w:tbl>
      <w:tblPr>
        <w:tblW w:w="0" w:type="auto"/>
        <w:tblLook w:val="04A0"/>
      </w:tblPr>
      <w:tblGrid>
        <w:gridCol w:w="9464"/>
      </w:tblGrid>
      <w:tr w:rsidR="005E26FA" w:rsidTr="005E26FA">
        <w:tc>
          <w:tcPr>
            <w:tcW w:w="9464" w:type="dxa"/>
          </w:tcPr>
          <w:tbl>
            <w:tblPr>
              <w:tblW w:w="0" w:type="auto"/>
              <w:tblLook w:val="04A0"/>
            </w:tblPr>
            <w:tblGrid>
              <w:gridCol w:w="6938"/>
              <w:gridCol w:w="2310"/>
            </w:tblGrid>
            <w:tr w:rsidR="009229D7" w:rsidTr="0027747A">
              <w:trPr>
                <w:trHeight w:val="657"/>
              </w:trPr>
              <w:tc>
                <w:tcPr>
                  <w:tcW w:w="6938" w:type="dxa"/>
                  <w:hideMark/>
                </w:tcPr>
                <w:p w:rsidR="009229D7" w:rsidRDefault="009229D7" w:rsidP="009229D7">
                  <w:pPr>
                    <w:tabs>
                      <w:tab w:val="left" w:pos="7938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Глава Александровского сельского поселения Павловского муниципального района Воронежской области</w:t>
                  </w:r>
                </w:p>
              </w:tc>
              <w:tc>
                <w:tcPr>
                  <w:tcW w:w="2310" w:type="dxa"/>
                </w:tcPr>
                <w:p w:rsidR="009229D7" w:rsidRDefault="009229D7" w:rsidP="009229D7">
                  <w:pPr>
                    <w:ind w:firstLine="0"/>
                    <w:jc w:val="right"/>
                    <w:rPr>
                      <w:rFonts w:cs="Arial"/>
                    </w:rPr>
                  </w:pPr>
                </w:p>
                <w:p w:rsidR="009229D7" w:rsidRDefault="009229D7" w:rsidP="009229D7">
                  <w:pPr>
                    <w:ind w:firstLine="0"/>
                    <w:jc w:val="right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С.И.Шешенко</w:t>
                  </w:r>
                  <w:proofErr w:type="spellEnd"/>
                </w:p>
              </w:tc>
            </w:tr>
          </w:tbl>
          <w:p w:rsidR="005E26FA" w:rsidRDefault="005E26FA" w:rsidP="009229D7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BB1DF6" w:rsidRPr="00B5513D" w:rsidRDefault="00BB1DF6" w:rsidP="00B5513D">
      <w:pPr>
        <w:ind w:firstLine="709"/>
        <w:jc w:val="center"/>
        <w:rPr>
          <w:rFonts w:cs="Arial"/>
        </w:rPr>
      </w:pPr>
    </w:p>
    <w:p w:rsidR="004244DA" w:rsidRPr="00B5513D" w:rsidRDefault="004244DA" w:rsidP="00B5513D">
      <w:pPr>
        <w:ind w:firstLine="709"/>
        <w:rPr>
          <w:rFonts w:cs="Arial"/>
        </w:rPr>
      </w:pPr>
    </w:p>
    <w:sectPr w:rsidR="004244DA" w:rsidRPr="00B5513D" w:rsidSect="00B551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AC" w:rsidRDefault="00F84DAC" w:rsidP="00BB7785">
      <w:r>
        <w:separator/>
      </w:r>
    </w:p>
  </w:endnote>
  <w:endnote w:type="continuationSeparator" w:id="0">
    <w:p w:rsidR="00F84DAC" w:rsidRDefault="00F84DAC" w:rsidP="00BB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AC" w:rsidRDefault="00F84DAC" w:rsidP="00BB7785">
      <w:r>
        <w:separator/>
      </w:r>
    </w:p>
  </w:footnote>
  <w:footnote w:type="continuationSeparator" w:id="0">
    <w:p w:rsidR="00F84DAC" w:rsidRDefault="00F84DAC" w:rsidP="00BB7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Pr="00D95966" w:rsidRDefault="00BB7785">
    <w:pPr>
      <w:pStyle w:val="ab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85" w:rsidRDefault="00BB778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D4B"/>
    <w:rsid w:val="00004D95"/>
    <w:rsid w:val="00007B5D"/>
    <w:rsid w:val="00014A4A"/>
    <w:rsid w:val="00021BF5"/>
    <w:rsid w:val="000313E9"/>
    <w:rsid w:val="000351CE"/>
    <w:rsid w:val="00060B23"/>
    <w:rsid w:val="00066B5B"/>
    <w:rsid w:val="00073128"/>
    <w:rsid w:val="00073A82"/>
    <w:rsid w:val="00084E58"/>
    <w:rsid w:val="00086150"/>
    <w:rsid w:val="000902F9"/>
    <w:rsid w:val="00094B44"/>
    <w:rsid w:val="000C1BD7"/>
    <w:rsid w:val="000E44DD"/>
    <w:rsid w:val="000F5BEC"/>
    <w:rsid w:val="00112E95"/>
    <w:rsid w:val="00131B9A"/>
    <w:rsid w:val="00140B86"/>
    <w:rsid w:val="00146B0B"/>
    <w:rsid w:val="00152AFC"/>
    <w:rsid w:val="00155D51"/>
    <w:rsid w:val="00171D64"/>
    <w:rsid w:val="001839CE"/>
    <w:rsid w:val="001A5D4B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7747A"/>
    <w:rsid w:val="002D5A56"/>
    <w:rsid w:val="002E0DD7"/>
    <w:rsid w:val="003017DD"/>
    <w:rsid w:val="00313A8B"/>
    <w:rsid w:val="003158B2"/>
    <w:rsid w:val="00332F10"/>
    <w:rsid w:val="003601B4"/>
    <w:rsid w:val="00360C0F"/>
    <w:rsid w:val="00360DC7"/>
    <w:rsid w:val="00384B7C"/>
    <w:rsid w:val="003A52B2"/>
    <w:rsid w:val="003B18C3"/>
    <w:rsid w:val="003E0237"/>
    <w:rsid w:val="003E73A2"/>
    <w:rsid w:val="003F0847"/>
    <w:rsid w:val="00421047"/>
    <w:rsid w:val="004244DA"/>
    <w:rsid w:val="00453C23"/>
    <w:rsid w:val="00454721"/>
    <w:rsid w:val="00455A47"/>
    <w:rsid w:val="004560EC"/>
    <w:rsid w:val="00481265"/>
    <w:rsid w:val="00490DD8"/>
    <w:rsid w:val="00496935"/>
    <w:rsid w:val="004B3C18"/>
    <w:rsid w:val="004C0567"/>
    <w:rsid w:val="004C6E44"/>
    <w:rsid w:val="004D63C4"/>
    <w:rsid w:val="005142E8"/>
    <w:rsid w:val="00525752"/>
    <w:rsid w:val="00560913"/>
    <w:rsid w:val="00562E97"/>
    <w:rsid w:val="005762E5"/>
    <w:rsid w:val="0058270D"/>
    <w:rsid w:val="005828B6"/>
    <w:rsid w:val="00594459"/>
    <w:rsid w:val="005A336A"/>
    <w:rsid w:val="005B0560"/>
    <w:rsid w:val="005C12B7"/>
    <w:rsid w:val="005C3958"/>
    <w:rsid w:val="005C4C6C"/>
    <w:rsid w:val="005C5109"/>
    <w:rsid w:val="005C5AFB"/>
    <w:rsid w:val="005D39FB"/>
    <w:rsid w:val="005E0E1F"/>
    <w:rsid w:val="005E26FA"/>
    <w:rsid w:val="006005AC"/>
    <w:rsid w:val="00602A9D"/>
    <w:rsid w:val="00605C93"/>
    <w:rsid w:val="0061410D"/>
    <w:rsid w:val="006141E9"/>
    <w:rsid w:val="006458D0"/>
    <w:rsid w:val="006462BE"/>
    <w:rsid w:val="00646E4F"/>
    <w:rsid w:val="00663B7D"/>
    <w:rsid w:val="00663C24"/>
    <w:rsid w:val="00667BE8"/>
    <w:rsid w:val="00671175"/>
    <w:rsid w:val="00677189"/>
    <w:rsid w:val="00677FAE"/>
    <w:rsid w:val="006A15A5"/>
    <w:rsid w:val="006A1D59"/>
    <w:rsid w:val="006D0DF1"/>
    <w:rsid w:val="006D5705"/>
    <w:rsid w:val="007015D9"/>
    <w:rsid w:val="00741AA9"/>
    <w:rsid w:val="00743275"/>
    <w:rsid w:val="007773B4"/>
    <w:rsid w:val="007A7107"/>
    <w:rsid w:val="007B5196"/>
    <w:rsid w:val="007C2ADB"/>
    <w:rsid w:val="007C45E3"/>
    <w:rsid w:val="007E6C22"/>
    <w:rsid w:val="007E72B1"/>
    <w:rsid w:val="007E72E1"/>
    <w:rsid w:val="0080535C"/>
    <w:rsid w:val="00807EF9"/>
    <w:rsid w:val="0081047B"/>
    <w:rsid w:val="00812EAE"/>
    <w:rsid w:val="00816595"/>
    <w:rsid w:val="0081773D"/>
    <w:rsid w:val="008235AC"/>
    <w:rsid w:val="00827049"/>
    <w:rsid w:val="00831868"/>
    <w:rsid w:val="00831EAA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D5E75"/>
    <w:rsid w:val="008D768C"/>
    <w:rsid w:val="008E1545"/>
    <w:rsid w:val="008E3754"/>
    <w:rsid w:val="008E49D6"/>
    <w:rsid w:val="009229D7"/>
    <w:rsid w:val="009326D6"/>
    <w:rsid w:val="00951461"/>
    <w:rsid w:val="009521C4"/>
    <w:rsid w:val="00967509"/>
    <w:rsid w:val="00977226"/>
    <w:rsid w:val="00997EA2"/>
    <w:rsid w:val="009A54B5"/>
    <w:rsid w:val="009A77E9"/>
    <w:rsid w:val="009B1F5A"/>
    <w:rsid w:val="009E131C"/>
    <w:rsid w:val="009E508F"/>
    <w:rsid w:val="009E68C1"/>
    <w:rsid w:val="00A172E9"/>
    <w:rsid w:val="00A5238A"/>
    <w:rsid w:val="00A726CE"/>
    <w:rsid w:val="00A72C27"/>
    <w:rsid w:val="00A755F0"/>
    <w:rsid w:val="00A86531"/>
    <w:rsid w:val="00A93158"/>
    <w:rsid w:val="00AA4968"/>
    <w:rsid w:val="00AB3941"/>
    <w:rsid w:val="00AD3B1B"/>
    <w:rsid w:val="00AD3CE8"/>
    <w:rsid w:val="00AE2320"/>
    <w:rsid w:val="00AF2DEA"/>
    <w:rsid w:val="00AF3558"/>
    <w:rsid w:val="00B05D4A"/>
    <w:rsid w:val="00B220B0"/>
    <w:rsid w:val="00B37440"/>
    <w:rsid w:val="00B4445A"/>
    <w:rsid w:val="00B4553C"/>
    <w:rsid w:val="00B533FC"/>
    <w:rsid w:val="00B53E08"/>
    <w:rsid w:val="00B5513D"/>
    <w:rsid w:val="00B56529"/>
    <w:rsid w:val="00B62CFA"/>
    <w:rsid w:val="00B67E1C"/>
    <w:rsid w:val="00B9308D"/>
    <w:rsid w:val="00BB1DF6"/>
    <w:rsid w:val="00BB7785"/>
    <w:rsid w:val="00BC0B27"/>
    <w:rsid w:val="00BC6A27"/>
    <w:rsid w:val="00BD03F8"/>
    <w:rsid w:val="00BD41E0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66DC8"/>
    <w:rsid w:val="00C80B73"/>
    <w:rsid w:val="00C8303E"/>
    <w:rsid w:val="00C877FF"/>
    <w:rsid w:val="00CA1C2B"/>
    <w:rsid w:val="00CB4115"/>
    <w:rsid w:val="00CB43C2"/>
    <w:rsid w:val="00CB5D5B"/>
    <w:rsid w:val="00CF1857"/>
    <w:rsid w:val="00D33C39"/>
    <w:rsid w:val="00D50A17"/>
    <w:rsid w:val="00D604EE"/>
    <w:rsid w:val="00D61044"/>
    <w:rsid w:val="00D7005D"/>
    <w:rsid w:val="00D92AA0"/>
    <w:rsid w:val="00D93F96"/>
    <w:rsid w:val="00D95966"/>
    <w:rsid w:val="00DA2B9D"/>
    <w:rsid w:val="00DF0D59"/>
    <w:rsid w:val="00E23CB0"/>
    <w:rsid w:val="00E61922"/>
    <w:rsid w:val="00E65649"/>
    <w:rsid w:val="00E66E61"/>
    <w:rsid w:val="00E811D9"/>
    <w:rsid w:val="00E9442A"/>
    <w:rsid w:val="00E95CC3"/>
    <w:rsid w:val="00F03710"/>
    <w:rsid w:val="00F145CB"/>
    <w:rsid w:val="00F26DCF"/>
    <w:rsid w:val="00F46774"/>
    <w:rsid w:val="00F8324F"/>
    <w:rsid w:val="00F832D7"/>
    <w:rsid w:val="00F84DAC"/>
    <w:rsid w:val="00F912CB"/>
    <w:rsid w:val="00F91D53"/>
    <w:rsid w:val="00F94360"/>
    <w:rsid w:val="00F96090"/>
    <w:rsid w:val="00FA0295"/>
    <w:rsid w:val="00FA5EE2"/>
    <w:rsid w:val="00FA67F4"/>
    <w:rsid w:val="00FB11C0"/>
    <w:rsid w:val="00FD10C2"/>
    <w:rsid w:val="00FE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395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39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39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39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39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A2B9D"/>
    <w:rPr>
      <w:sz w:val="22"/>
      <w:szCs w:val="22"/>
      <w:lang w:eastAsia="en-US"/>
    </w:r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A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BB77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778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778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778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39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5C395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BB778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3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5C3958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BB77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B778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77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B7785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C395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395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395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395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Normal (Web)"/>
    <w:basedOn w:val="a"/>
    <w:uiPriority w:val="99"/>
    <w:unhideWhenUsed/>
    <w:rsid w:val="005C5AF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894/98b73280366f58e51bc537f966aaf48159cacda7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4894/98b73280366f58e51bc537f966aaf48159cacda7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14</Pages>
  <Words>5754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38482</CharactersWithSpaces>
  <SharedDoc>false</SharedDoc>
  <HLinks>
    <vt:vector size="156" baseType="variant"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alex</cp:lastModifiedBy>
  <cp:revision>8</cp:revision>
  <cp:lastPrinted>2014-12-17T11:19:00Z</cp:lastPrinted>
  <dcterms:created xsi:type="dcterms:W3CDTF">2024-03-20T08:38:00Z</dcterms:created>
  <dcterms:modified xsi:type="dcterms:W3CDTF">2024-03-20T08:45:00Z</dcterms:modified>
</cp:coreProperties>
</file>