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CC" w:rsidRPr="00C230CC" w:rsidRDefault="00C230CC" w:rsidP="00C230CC">
      <w:pPr>
        <w:ind w:firstLine="0"/>
        <w:jc w:val="center"/>
        <w:rPr>
          <w:rFonts w:ascii="Times New Roman" w:hAnsi="Times New Roman"/>
          <w:b/>
          <w:sz w:val="26"/>
          <w:szCs w:val="26"/>
          <w:u w:val="single"/>
          <w:lang w:eastAsia="en-US"/>
        </w:rPr>
      </w:pPr>
      <w:r w:rsidRPr="00C230CC">
        <w:rPr>
          <w:rFonts w:ascii="Times New Roman" w:hAnsi="Times New Roman"/>
          <w:b/>
          <w:sz w:val="26"/>
          <w:szCs w:val="26"/>
          <w:lang w:eastAsia="en-US"/>
        </w:rPr>
        <w:t>СОВЕТ</w:t>
      </w:r>
    </w:p>
    <w:p w:rsidR="00C230CC" w:rsidRPr="00C230CC" w:rsidRDefault="00C230CC" w:rsidP="00C230CC">
      <w:pPr>
        <w:ind w:firstLine="0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C230CC">
        <w:rPr>
          <w:rFonts w:ascii="Times New Roman" w:hAnsi="Times New Roman"/>
          <w:b/>
          <w:sz w:val="26"/>
          <w:szCs w:val="26"/>
          <w:lang w:eastAsia="en-US"/>
        </w:rPr>
        <w:t xml:space="preserve">НАРОДНЫХ ДЕПУТАТОВ </w:t>
      </w:r>
    </w:p>
    <w:p w:rsidR="00C230CC" w:rsidRPr="00C230CC" w:rsidRDefault="00C230CC" w:rsidP="00C230CC">
      <w:pPr>
        <w:ind w:firstLine="0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C230CC">
        <w:rPr>
          <w:rFonts w:ascii="Times New Roman" w:hAnsi="Times New Roman"/>
          <w:b/>
          <w:sz w:val="26"/>
          <w:szCs w:val="26"/>
          <w:lang w:eastAsia="en-US"/>
        </w:rPr>
        <w:t xml:space="preserve">АЛЕКСАНДРОВСКОГО СЕЛЬСКОГО ПОСЕЛЕНИЯ </w:t>
      </w:r>
    </w:p>
    <w:p w:rsidR="00C230CC" w:rsidRPr="00C230CC" w:rsidRDefault="00C230CC" w:rsidP="00C230CC">
      <w:pPr>
        <w:ind w:firstLine="0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C230CC">
        <w:rPr>
          <w:rFonts w:ascii="Times New Roman" w:hAnsi="Times New Roman"/>
          <w:b/>
          <w:sz w:val="26"/>
          <w:szCs w:val="26"/>
          <w:lang w:eastAsia="en-US"/>
        </w:rPr>
        <w:t>ПАВЛОВСКОГО МУНИЦИПАЛЬНОГО РАЙОНА</w:t>
      </w:r>
    </w:p>
    <w:p w:rsidR="00C230CC" w:rsidRPr="00C230CC" w:rsidRDefault="00C230CC" w:rsidP="00C230CC">
      <w:pPr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230CC">
        <w:rPr>
          <w:rFonts w:ascii="Times New Roman" w:hAnsi="Times New Roman"/>
          <w:b/>
          <w:sz w:val="26"/>
          <w:szCs w:val="26"/>
          <w:lang w:eastAsia="en-US"/>
        </w:rPr>
        <w:t>ВОРОНЕЖСКОЙ ОБЛАСТИ</w:t>
      </w:r>
    </w:p>
    <w:p w:rsidR="00C230CC" w:rsidRPr="00C230CC" w:rsidRDefault="00C230CC" w:rsidP="00C230CC">
      <w:pPr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230CC" w:rsidRPr="00C230CC" w:rsidRDefault="00C230CC" w:rsidP="00C230CC">
      <w:pPr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C230CC">
        <w:rPr>
          <w:rFonts w:ascii="Times New Roman" w:hAnsi="Times New Roman"/>
          <w:b/>
          <w:sz w:val="32"/>
          <w:szCs w:val="32"/>
          <w:lang w:eastAsia="en-US"/>
        </w:rPr>
        <w:t>Р</w:t>
      </w:r>
      <w:proofErr w:type="gramEnd"/>
      <w:r w:rsidRPr="00C230CC">
        <w:rPr>
          <w:rFonts w:ascii="Times New Roman" w:hAnsi="Times New Roman"/>
          <w:b/>
          <w:sz w:val="32"/>
          <w:szCs w:val="32"/>
          <w:lang w:eastAsia="en-US"/>
        </w:rPr>
        <w:t xml:space="preserve"> Е Ш Е Н И Е</w:t>
      </w:r>
    </w:p>
    <w:p w:rsidR="00C230CC" w:rsidRPr="00C230CC" w:rsidRDefault="00C230CC" w:rsidP="00C230CC">
      <w:pPr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230CC" w:rsidRPr="00C230CC" w:rsidRDefault="00C230CC" w:rsidP="00C230CC">
      <w:pPr>
        <w:ind w:firstLine="0"/>
        <w:jc w:val="left"/>
        <w:rPr>
          <w:rFonts w:ascii="Times New Roman" w:hAnsi="Times New Roman"/>
          <w:sz w:val="26"/>
          <w:szCs w:val="26"/>
          <w:u w:val="single"/>
          <w:lang w:eastAsia="en-US"/>
        </w:rPr>
      </w:pPr>
      <w:r w:rsidRPr="00C230CC">
        <w:rPr>
          <w:rFonts w:ascii="Times New Roman" w:hAnsi="Times New Roman"/>
          <w:sz w:val="26"/>
          <w:szCs w:val="26"/>
          <w:u w:val="single"/>
          <w:lang w:eastAsia="en-US"/>
        </w:rPr>
        <w:t xml:space="preserve">от </w:t>
      </w:r>
      <w:r w:rsidR="0097011E">
        <w:rPr>
          <w:rFonts w:ascii="Times New Roman" w:hAnsi="Times New Roman"/>
          <w:sz w:val="26"/>
          <w:szCs w:val="26"/>
          <w:u w:val="single"/>
          <w:lang w:eastAsia="en-US"/>
        </w:rPr>
        <w:t>30.03.</w:t>
      </w:r>
      <w:r w:rsidRPr="00C230CC">
        <w:rPr>
          <w:rFonts w:ascii="Times New Roman" w:hAnsi="Times New Roman"/>
          <w:sz w:val="26"/>
          <w:szCs w:val="26"/>
          <w:u w:val="single"/>
          <w:lang w:eastAsia="en-US"/>
        </w:rPr>
        <w:t>20</w:t>
      </w:r>
      <w:r>
        <w:rPr>
          <w:rFonts w:ascii="Times New Roman" w:hAnsi="Times New Roman"/>
          <w:sz w:val="26"/>
          <w:szCs w:val="26"/>
          <w:u w:val="single"/>
          <w:lang w:eastAsia="en-US"/>
        </w:rPr>
        <w:t>2</w:t>
      </w:r>
      <w:r w:rsidR="00CB4CA2">
        <w:rPr>
          <w:rFonts w:ascii="Times New Roman" w:hAnsi="Times New Roman"/>
          <w:sz w:val="26"/>
          <w:szCs w:val="26"/>
          <w:u w:val="single"/>
          <w:lang w:eastAsia="en-US"/>
        </w:rPr>
        <w:t>1</w:t>
      </w:r>
      <w:r w:rsidRPr="00C230CC">
        <w:rPr>
          <w:rFonts w:ascii="Times New Roman" w:hAnsi="Times New Roman"/>
          <w:sz w:val="26"/>
          <w:szCs w:val="26"/>
          <w:u w:val="single"/>
          <w:lang w:eastAsia="en-US"/>
        </w:rPr>
        <w:t xml:space="preserve">   №</w:t>
      </w:r>
      <w:r w:rsidR="0097011E">
        <w:rPr>
          <w:rFonts w:ascii="Times New Roman" w:hAnsi="Times New Roman"/>
          <w:sz w:val="26"/>
          <w:szCs w:val="26"/>
          <w:u w:val="single"/>
          <w:lang w:eastAsia="en-US"/>
        </w:rPr>
        <w:t>39</w:t>
      </w:r>
      <w:r w:rsidRPr="00C230CC">
        <w:rPr>
          <w:rFonts w:ascii="Times New Roman" w:hAnsi="Times New Roman"/>
          <w:sz w:val="26"/>
          <w:szCs w:val="26"/>
          <w:u w:val="single"/>
          <w:lang w:eastAsia="en-US"/>
        </w:rPr>
        <w:t xml:space="preserve">   </w:t>
      </w:r>
    </w:p>
    <w:p w:rsidR="00C230CC" w:rsidRPr="00C230CC" w:rsidRDefault="00C230CC" w:rsidP="00C230CC">
      <w:pPr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  <w:proofErr w:type="gramStart"/>
      <w:r w:rsidRPr="00C230CC">
        <w:rPr>
          <w:rFonts w:ascii="Times New Roman" w:hAnsi="Times New Roman"/>
          <w:sz w:val="26"/>
          <w:szCs w:val="26"/>
          <w:lang w:eastAsia="en-US"/>
        </w:rPr>
        <w:t>с</w:t>
      </w:r>
      <w:proofErr w:type="gramEnd"/>
      <w:r w:rsidRPr="00C230CC">
        <w:rPr>
          <w:rFonts w:ascii="Times New Roman" w:hAnsi="Times New Roman"/>
          <w:sz w:val="26"/>
          <w:szCs w:val="26"/>
          <w:lang w:eastAsia="en-US"/>
        </w:rPr>
        <w:t xml:space="preserve">. Александровка </w:t>
      </w:r>
    </w:p>
    <w:p w:rsidR="00C230CC" w:rsidRPr="00C230CC" w:rsidRDefault="00C230CC" w:rsidP="00C230CC">
      <w:pPr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</w:p>
    <w:p w:rsidR="00C230CC" w:rsidRPr="00C230CC" w:rsidRDefault="00C230CC" w:rsidP="00C230CC">
      <w:pPr>
        <w:spacing w:line="276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 w:rsidRPr="00C230CC">
        <w:rPr>
          <w:rFonts w:ascii="Times New Roman" w:hAnsi="Times New Roman"/>
          <w:sz w:val="28"/>
          <w:szCs w:val="28"/>
          <w:lang w:eastAsia="en-US"/>
        </w:rPr>
        <w:t xml:space="preserve">О внесении изменений в решение Совета народных </w:t>
      </w:r>
    </w:p>
    <w:p w:rsidR="00C230CC" w:rsidRPr="00C230CC" w:rsidRDefault="00C230CC" w:rsidP="00C230CC">
      <w:pPr>
        <w:spacing w:line="276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 w:rsidRPr="00C230CC">
        <w:rPr>
          <w:rFonts w:ascii="Times New Roman" w:hAnsi="Times New Roman"/>
          <w:sz w:val="28"/>
          <w:szCs w:val="28"/>
          <w:lang w:eastAsia="en-US"/>
        </w:rPr>
        <w:t xml:space="preserve">депутатов  Александровского сельского  поселения </w:t>
      </w:r>
    </w:p>
    <w:p w:rsidR="00C230CC" w:rsidRPr="00C230CC" w:rsidRDefault="00C230CC" w:rsidP="00C230CC">
      <w:pPr>
        <w:spacing w:line="276" w:lineRule="auto"/>
        <w:ind w:firstLine="0"/>
        <w:jc w:val="left"/>
        <w:rPr>
          <w:rFonts w:ascii="Times New Roman" w:hAnsi="Times New Roman"/>
          <w:spacing w:val="-20"/>
          <w:sz w:val="28"/>
          <w:szCs w:val="28"/>
          <w:shd w:val="clear" w:color="auto" w:fill="FFFFFF"/>
          <w:lang w:eastAsia="en-US"/>
        </w:rPr>
      </w:pPr>
      <w:r w:rsidRPr="00C230CC">
        <w:rPr>
          <w:rFonts w:ascii="Times New Roman" w:hAnsi="Times New Roman"/>
          <w:sz w:val="28"/>
          <w:szCs w:val="28"/>
          <w:lang w:eastAsia="en-US"/>
        </w:rPr>
        <w:t>Павловского  муниципального  района</w:t>
      </w:r>
      <w:r w:rsidRPr="00C230CC">
        <w:rPr>
          <w:rFonts w:ascii="Times New Roman" w:hAnsi="Times New Roman"/>
          <w:spacing w:val="-20"/>
          <w:sz w:val="28"/>
          <w:szCs w:val="28"/>
          <w:shd w:val="clear" w:color="auto" w:fill="FFFFFF"/>
          <w:lang w:eastAsia="en-US"/>
        </w:rPr>
        <w:t xml:space="preserve">   от  25.12.2014  </w:t>
      </w:r>
    </w:p>
    <w:p w:rsidR="00C230CC" w:rsidRPr="00C230CC" w:rsidRDefault="00C230CC" w:rsidP="00C230CC">
      <w:pPr>
        <w:tabs>
          <w:tab w:val="left" w:pos="6300"/>
        </w:tabs>
        <w:spacing w:line="276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 w:rsidRPr="00C230CC">
        <w:rPr>
          <w:rFonts w:ascii="Times New Roman" w:hAnsi="Times New Roman"/>
          <w:spacing w:val="-20"/>
          <w:sz w:val="28"/>
          <w:szCs w:val="28"/>
          <w:shd w:val="clear" w:color="auto" w:fill="FFFFFF"/>
          <w:lang w:eastAsia="en-US"/>
        </w:rPr>
        <w:t>№321   «Об</w:t>
      </w:r>
      <w:r w:rsidRPr="00C230CC">
        <w:rPr>
          <w:rFonts w:ascii="Times New Roman" w:hAnsi="Times New Roman"/>
          <w:sz w:val="28"/>
          <w:szCs w:val="28"/>
          <w:lang w:eastAsia="en-US"/>
        </w:rPr>
        <w:t xml:space="preserve">  утверждении  Положения</w:t>
      </w:r>
      <w:bookmarkStart w:id="0" w:name="bookmark2"/>
      <w:r w:rsidRPr="00C230CC">
        <w:rPr>
          <w:rFonts w:ascii="Times New Roman" w:hAnsi="Times New Roman"/>
          <w:sz w:val="28"/>
          <w:szCs w:val="28"/>
          <w:lang w:eastAsia="en-US"/>
        </w:rPr>
        <w:t xml:space="preserve">  о бюджетном </w:t>
      </w:r>
      <w:r w:rsidRPr="00C230CC">
        <w:rPr>
          <w:rFonts w:ascii="Times New Roman" w:hAnsi="Times New Roman"/>
          <w:sz w:val="28"/>
          <w:szCs w:val="28"/>
          <w:lang w:eastAsia="en-US"/>
        </w:rPr>
        <w:br/>
        <w:t>процессе         в        Александровском       сельском</w:t>
      </w:r>
    </w:p>
    <w:p w:rsidR="00C230CC" w:rsidRPr="00C230CC" w:rsidRDefault="00C230CC" w:rsidP="00C230CC">
      <w:pPr>
        <w:spacing w:line="276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 w:rsidRPr="00C230CC">
        <w:rPr>
          <w:rFonts w:ascii="Times New Roman" w:hAnsi="Times New Roman"/>
          <w:sz w:val="28"/>
          <w:szCs w:val="28"/>
          <w:lang w:eastAsia="en-US"/>
        </w:rPr>
        <w:t xml:space="preserve">поселении </w:t>
      </w:r>
      <w:bookmarkEnd w:id="0"/>
      <w:r w:rsidRPr="00C230CC">
        <w:rPr>
          <w:rFonts w:ascii="Times New Roman" w:hAnsi="Times New Roman"/>
          <w:sz w:val="28"/>
          <w:szCs w:val="28"/>
          <w:lang w:eastAsia="en-US"/>
        </w:rPr>
        <w:t xml:space="preserve">         </w:t>
      </w:r>
      <w:proofErr w:type="gramStart"/>
      <w:r w:rsidRPr="00C230CC">
        <w:rPr>
          <w:rFonts w:ascii="Times New Roman" w:hAnsi="Times New Roman"/>
          <w:sz w:val="28"/>
          <w:szCs w:val="28"/>
          <w:lang w:eastAsia="en-US"/>
        </w:rPr>
        <w:t>Павловского</w:t>
      </w:r>
      <w:proofErr w:type="gramEnd"/>
      <w:r w:rsidRPr="00C230CC">
        <w:rPr>
          <w:rFonts w:ascii="Times New Roman" w:hAnsi="Times New Roman"/>
          <w:sz w:val="28"/>
          <w:szCs w:val="28"/>
          <w:lang w:eastAsia="en-US"/>
        </w:rPr>
        <w:t xml:space="preserve">         муниципального</w:t>
      </w:r>
    </w:p>
    <w:p w:rsidR="00C230CC" w:rsidRPr="00C230CC" w:rsidRDefault="00C230CC" w:rsidP="00C230CC">
      <w:pPr>
        <w:spacing w:line="276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 w:rsidRPr="00C230CC">
        <w:rPr>
          <w:rFonts w:ascii="Times New Roman" w:hAnsi="Times New Roman"/>
          <w:sz w:val="28"/>
          <w:szCs w:val="28"/>
          <w:lang w:eastAsia="en-US"/>
        </w:rPr>
        <w:t>района Воронежской области»</w:t>
      </w:r>
    </w:p>
    <w:p w:rsidR="00C230CC" w:rsidRPr="00C230CC" w:rsidRDefault="00C230CC" w:rsidP="00C230CC">
      <w:pPr>
        <w:keepNext/>
        <w:keepLines/>
        <w:tabs>
          <w:tab w:val="left" w:pos="4963"/>
        </w:tabs>
        <w:spacing w:line="331" w:lineRule="exact"/>
        <w:ind w:left="23" w:firstLine="0"/>
        <w:jc w:val="left"/>
        <w:outlineLvl w:val="1"/>
        <w:rPr>
          <w:rFonts w:ascii="Times New Roman" w:hAnsi="Times New Roman"/>
          <w:sz w:val="32"/>
          <w:szCs w:val="32"/>
          <w:lang w:eastAsia="en-US"/>
        </w:rPr>
      </w:pPr>
    </w:p>
    <w:p w:rsidR="00C230CC" w:rsidRDefault="00C230CC" w:rsidP="00C230CC">
      <w:pPr>
        <w:spacing w:after="60"/>
        <w:ind w:left="20" w:right="40" w:firstLine="740"/>
        <w:rPr>
          <w:rFonts w:ascii="Times New Roman" w:hAnsi="Times New Roman"/>
          <w:sz w:val="26"/>
          <w:szCs w:val="26"/>
          <w:lang w:eastAsia="en-US"/>
        </w:rPr>
      </w:pPr>
      <w:proofErr w:type="gramStart"/>
      <w:r w:rsidRPr="00C230CC">
        <w:rPr>
          <w:rFonts w:ascii="Times New Roman" w:hAnsi="Times New Roman"/>
          <w:sz w:val="26"/>
          <w:szCs w:val="26"/>
          <w:lang w:eastAsia="en-US"/>
        </w:rPr>
        <w:t xml:space="preserve">В соответствии с </w:t>
      </w:r>
      <w:r w:rsidR="004A12F5" w:rsidRPr="004A12F5">
        <w:rPr>
          <w:rFonts w:ascii="Times New Roman" w:hAnsi="Times New Roman"/>
          <w:sz w:val="26"/>
          <w:szCs w:val="26"/>
          <w:lang w:eastAsia="en-US"/>
        </w:rPr>
        <w:t>Бюджетн</w:t>
      </w:r>
      <w:r w:rsidR="000E1D2C">
        <w:rPr>
          <w:rFonts w:ascii="Times New Roman" w:hAnsi="Times New Roman"/>
          <w:sz w:val="26"/>
          <w:szCs w:val="26"/>
          <w:lang w:eastAsia="en-US"/>
        </w:rPr>
        <w:t>ым</w:t>
      </w:r>
      <w:r w:rsidR="004A12F5" w:rsidRPr="004A12F5">
        <w:rPr>
          <w:rFonts w:ascii="Times New Roman" w:hAnsi="Times New Roman"/>
          <w:sz w:val="26"/>
          <w:szCs w:val="26"/>
          <w:lang w:eastAsia="en-US"/>
        </w:rPr>
        <w:t xml:space="preserve"> кодекс</w:t>
      </w:r>
      <w:r w:rsidR="000E1D2C">
        <w:rPr>
          <w:rFonts w:ascii="Times New Roman" w:hAnsi="Times New Roman"/>
          <w:sz w:val="26"/>
          <w:szCs w:val="26"/>
          <w:lang w:eastAsia="en-US"/>
        </w:rPr>
        <w:t>ом</w:t>
      </w:r>
      <w:r w:rsidR="004A12F5" w:rsidRPr="004A12F5">
        <w:rPr>
          <w:rFonts w:ascii="Times New Roman" w:hAnsi="Times New Roman"/>
          <w:sz w:val="26"/>
          <w:szCs w:val="26"/>
          <w:lang w:eastAsia="en-US"/>
        </w:rPr>
        <w:t xml:space="preserve"> Российской Федерации от 31.07.1998 № 145</w:t>
      </w:r>
      <w:r w:rsidRPr="004A12F5">
        <w:rPr>
          <w:rFonts w:ascii="Times New Roman" w:hAnsi="Times New Roman"/>
          <w:sz w:val="26"/>
          <w:szCs w:val="26"/>
          <w:lang w:eastAsia="en-US"/>
        </w:rPr>
        <w:t>,</w:t>
      </w:r>
      <w:r w:rsidRPr="00C230CC">
        <w:rPr>
          <w:rFonts w:ascii="Times New Roman" w:hAnsi="Times New Roman"/>
          <w:sz w:val="26"/>
          <w:szCs w:val="26"/>
          <w:lang w:eastAsia="en-US"/>
        </w:rPr>
        <w:t xml:space="preserve">  Федеральным законом от 06.10.2003 № 131-ФЗ «Об общих принципах организации местного самоуправления в Российской Федерации», Уставом Александровского сельского поселения Павловского муниципального района Воронежской области, рассмотрев протест прокуратуры Павловского района от </w:t>
      </w:r>
      <w:r w:rsidR="00CB4CA2">
        <w:rPr>
          <w:rFonts w:ascii="Times New Roman" w:hAnsi="Times New Roman"/>
          <w:sz w:val="26"/>
          <w:szCs w:val="26"/>
          <w:lang w:eastAsia="en-US"/>
        </w:rPr>
        <w:t>08</w:t>
      </w:r>
      <w:r w:rsidRPr="00C230CC">
        <w:rPr>
          <w:rFonts w:ascii="Times New Roman" w:hAnsi="Times New Roman"/>
          <w:sz w:val="26"/>
          <w:szCs w:val="26"/>
          <w:lang w:eastAsia="en-US"/>
        </w:rPr>
        <w:t>.0</w:t>
      </w:r>
      <w:r w:rsidR="00CB4CA2">
        <w:rPr>
          <w:rFonts w:ascii="Times New Roman" w:hAnsi="Times New Roman"/>
          <w:sz w:val="26"/>
          <w:szCs w:val="26"/>
          <w:lang w:eastAsia="en-US"/>
        </w:rPr>
        <w:t>2</w:t>
      </w:r>
      <w:r w:rsidRPr="00C230CC">
        <w:rPr>
          <w:rFonts w:ascii="Times New Roman" w:hAnsi="Times New Roman"/>
          <w:sz w:val="26"/>
          <w:szCs w:val="26"/>
          <w:lang w:eastAsia="en-US"/>
        </w:rPr>
        <w:t>.20</w:t>
      </w:r>
      <w:r>
        <w:rPr>
          <w:rFonts w:ascii="Times New Roman" w:hAnsi="Times New Roman"/>
          <w:sz w:val="26"/>
          <w:szCs w:val="26"/>
          <w:lang w:eastAsia="en-US"/>
        </w:rPr>
        <w:t>2</w:t>
      </w:r>
      <w:r w:rsidR="00CB4CA2">
        <w:rPr>
          <w:rFonts w:ascii="Times New Roman" w:hAnsi="Times New Roman"/>
          <w:sz w:val="26"/>
          <w:szCs w:val="26"/>
          <w:lang w:eastAsia="en-US"/>
        </w:rPr>
        <w:t>1</w:t>
      </w:r>
      <w:r w:rsidRPr="00C230CC">
        <w:rPr>
          <w:rFonts w:ascii="Times New Roman" w:hAnsi="Times New Roman"/>
          <w:sz w:val="26"/>
          <w:szCs w:val="26"/>
          <w:lang w:eastAsia="en-US"/>
        </w:rPr>
        <w:t xml:space="preserve"> № 2-1-20</w:t>
      </w:r>
      <w:r>
        <w:rPr>
          <w:rFonts w:ascii="Times New Roman" w:hAnsi="Times New Roman"/>
          <w:sz w:val="26"/>
          <w:szCs w:val="26"/>
          <w:lang w:eastAsia="en-US"/>
        </w:rPr>
        <w:t>2</w:t>
      </w:r>
      <w:r w:rsidR="00CB4CA2">
        <w:rPr>
          <w:rFonts w:ascii="Times New Roman" w:hAnsi="Times New Roman"/>
          <w:sz w:val="26"/>
          <w:szCs w:val="26"/>
          <w:lang w:eastAsia="en-US"/>
        </w:rPr>
        <w:t>1</w:t>
      </w:r>
      <w:r w:rsidRPr="00C230CC">
        <w:rPr>
          <w:rFonts w:ascii="Times New Roman" w:hAnsi="Times New Roman"/>
          <w:sz w:val="26"/>
          <w:szCs w:val="26"/>
          <w:lang w:eastAsia="en-US"/>
        </w:rPr>
        <w:t xml:space="preserve"> на решение Совета народных депутатов Александровского сельского поселения Павловского муниципального района от 25.12.2014 №321 «Об утверждении Положения о бюджетном</w:t>
      </w:r>
      <w:proofErr w:type="gramEnd"/>
      <w:r w:rsidRPr="00C230CC">
        <w:rPr>
          <w:rFonts w:ascii="Times New Roman" w:hAnsi="Times New Roman"/>
          <w:sz w:val="26"/>
          <w:szCs w:val="26"/>
          <w:lang w:eastAsia="en-US"/>
        </w:rPr>
        <w:t xml:space="preserve"> </w:t>
      </w:r>
      <w:proofErr w:type="gramStart"/>
      <w:r w:rsidRPr="00C230CC">
        <w:rPr>
          <w:rFonts w:ascii="Times New Roman" w:hAnsi="Times New Roman"/>
          <w:sz w:val="26"/>
          <w:szCs w:val="26"/>
          <w:lang w:eastAsia="en-US"/>
        </w:rPr>
        <w:t xml:space="preserve">процессе в Александровском сельском поселении Павловского муниципального района», Совет народных депутатов Александровского сельского поселения Павловского муниципального района </w:t>
      </w:r>
      <w:proofErr w:type="gramEnd"/>
    </w:p>
    <w:p w:rsidR="00C230CC" w:rsidRDefault="00C230CC" w:rsidP="00C230CC">
      <w:pPr>
        <w:spacing w:after="60"/>
        <w:ind w:left="20" w:right="40" w:firstLine="74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C230CC">
        <w:rPr>
          <w:rFonts w:ascii="Times New Roman" w:hAnsi="Times New Roman"/>
          <w:sz w:val="26"/>
          <w:szCs w:val="26"/>
          <w:lang w:eastAsia="en-US"/>
        </w:rPr>
        <w:t>РЕШИЛ:</w:t>
      </w:r>
    </w:p>
    <w:p w:rsidR="001A1480" w:rsidRPr="00C230CC" w:rsidRDefault="001A1480" w:rsidP="00C230CC">
      <w:pPr>
        <w:spacing w:after="60"/>
        <w:ind w:left="20" w:right="40" w:firstLine="740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C230CC" w:rsidRPr="00C230CC" w:rsidRDefault="00C230CC" w:rsidP="004A12F5">
      <w:pPr>
        <w:numPr>
          <w:ilvl w:val="0"/>
          <w:numId w:val="1"/>
        </w:numPr>
        <w:tabs>
          <w:tab w:val="left" w:pos="1467"/>
        </w:tabs>
        <w:ind w:firstLine="740"/>
        <w:rPr>
          <w:rFonts w:ascii="Times New Roman" w:hAnsi="Times New Roman"/>
          <w:sz w:val="26"/>
          <w:szCs w:val="26"/>
          <w:lang w:eastAsia="en-US"/>
        </w:rPr>
      </w:pPr>
      <w:r w:rsidRPr="00C230CC">
        <w:rPr>
          <w:rFonts w:ascii="Times New Roman" w:hAnsi="Times New Roman"/>
          <w:sz w:val="26"/>
          <w:szCs w:val="26"/>
          <w:lang w:eastAsia="en-US"/>
        </w:rPr>
        <w:t>Внести в решение  Совета народных депутатов Александровского сельского поселения Павловского муниципального района от 25.12.2014 №321 «Об утверждении Положения о бюджетном процессе в Александровском сельском    поселении Павловского муниципального района Воронежской области следующие изменения:</w:t>
      </w:r>
    </w:p>
    <w:p w:rsidR="00D31230" w:rsidRPr="00FA1CDD" w:rsidRDefault="00D31230" w:rsidP="00D31230">
      <w:pPr>
        <w:pStyle w:val="13"/>
        <w:tabs>
          <w:tab w:val="left" w:pos="1467"/>
        </w:tabs>
        <w:spacing w:after="0" w:line="240" w:lineRule="auto"/>
        <w:ind w:right="40"/>
        <w:jc w:val="both"/>
        <w:rPr>
          <w:rFonts w:ascii="Times New Roman" w:hAnsi="Times New Roman"/>
        </w:rPr>
      </w:pPr>
      <w:r w:rsidRPr="00FA1CDD">
        <w:rPr>
          <w:rFonts w:ascii="Times New Roman" w:hAnsi="Times New Roman"/>
        </w:rPr>
        <w:t xml:space="preserve">      1.1. п.2 ст.35  изложить в новой редакции:</w:t>
      </w:r>
    </w:p>
    <w:p w:rsidR="00D31230" w:rsidRPr="00D31230" w:rsidRDefault="00D31230" w:rsidP="00D31230">
      <w:pPr>
        <w:pStyle w:val="13"/>
        <w:shd w:val="clear" w:color="auto" w:fill="auto"/>
        <w:tabs>
          <w:tab w:val="left" w:pos="1467"/>
        </w:tabs>
        <w:spacing w:before="0" w:after="0" w:line="240" w:lineRule="auto"/>
        <w:ind w:right="40"/>
        <w:jc w:val="both"/>
        <w:rPr>
          <w:rFonts w:ascii="Times New Roman" w:hAnsi="Times New Roman"/>
        </w:rPr>
      </w:pPr>
      <w:proofErr w:type="gramStart"/>
      <w:r w:rsidRPr="00D31230">
        <w:rPr>
          <w:rFonts w:ascii="Times New Roman" w:hAnsi="Times New Roman"/>
        </w:rPr>
        <w:t xml:space="preserve">«Нормативные правовые акты Совета народных депутатов </w:t>
      </w:r>
      <w:r>
        <w:rPr>
          <w:rFonts w:ascii="Times New Roman" w:hAnsi="Times New Roman"/>
        </w:rPr>
        <w:t>Александр</w:t>
      </w:r>
      <w:r w:rsidRPr="00D31230">
        <w:rPr>
          <w:rFonts w:ascii="Times New Roman" w:hAnsi="Times New Roman"/>
        </w:rPr>
        <w:t xml:space="preserve">овского сельского поселения, предусматривающие внесение изменений в нормативные правовые акты Совета народных депутатов поселения о налогах и сборах, принятые после дня внесения в Совет народных депутатов </w:t>
      </w:r>
      <w:r>
        <w:rPr>
          <w:rFonts w:ascii="Times New Roman" w:hAnsi="Times New Roman"/>
        </w:rPr>
        <w:t>Александро</w:t>
      </w:r>
      <w:r w:rsidRPr="00D31230">
        <w:rPr>
          <w:rFonts w:ascii="Times New Roman" w:hAnsi="Times New Roman"/>
        </w:rPr>
        <w:t xml:space="preserve">вского сельского поселения проекта решения о местном бюджете на очередной финансовый год и плановый период, приводящие к изменению доходов (расходов) бюджета </w:t>
      </w:r>
      <w:r w:rsidR="00FA1CDD">
        <w:rPr>
          <w:rFonts w:ascii="Times New Roman" w:hAnsi="Times New Roman"/>
        </w:rPr>
        <w:t>Александро</w:t>
      </w:r>
      <w:r w:rsidR="00FA1CDD" w:rsidRPr="00D31230">
        <w:rPr>
          <w:rFonts w:ascii="Times New Roman" w:hAnsi="Times New Roman"/>
        </w:rPr>
        <w:t>вского</w:t>
      </w:r>
      <w:r w:rsidRPr="00D31230">
        <w:rPr>
          <w:rFonts w:ascii="Times New Roman" w:hAnsi="Times New Roman"/>
        </w:rPr>
        <w:t xml:space="preserve"> сельского поселения, учитываются в очередном финансовом</w:t>
      </w:r>
      <w:proofErr w:type="gramEnd"/>
      <w:r w:rsidRPr="00D31230">
        <w:rPr>
          <w:rFonts w:ascii="Times New Roman" w:hAnsi="Times New Roman"/>
        </w:rPr>
        <w:t xml:space="preserve"> году при внесении изменений в бюджет на текущий финансовый год и плановый период в части показателей текущего финансового года</w:t>
      </w:r>
      <w:proofErr w:type="gramStart"/>
      <w:r w:rsidRPr="00D31230">
        <w:rPr>
          <w:rFonts w:ascii="Times New Roman" w:hAnsi="Times New Roman"/>
        </w:rPr>
        <w:t>.»</w:t>
      </w:r>
      <w:r w:rsidR="00FA1CDD">
        <w:rPr>
          <w:rFonts w:ascii="Times New Roman" w:hAnsi="Times New Roman"/>
        </w:rPr>
        <w:t>;</w:t>
      </w:r>
      <w:proofErr w:type="gramEnd"/>
    </w:p>
    <w:p w:rsidR="00D31230" w:rsidRPr="00D31230" w:rsidRDefault="00D31230" w:rsidP="00D31230">
      <w:pPr>
        <w:pStyle w:val="13"/>
        <w:shd w:val="clear" w:color="auto" w:fill="auto"/>
        <w:tabs>
          <w:tab w:val="left" w:pos="1467"/>
        </w:tabs>
        <w:spacing w:before="0" w:after="0" w:line="240" w:lineRule="auto"/>
        <w:ind w:right="40"/>
        <w:jc w:val="both"/>
        <w:rPr>
          <w:rFonts w:ascii="Times New Roman" w:hAnsi="Times New Roman"/>
        </w:rPr>
      </w:pPr>
    </w:p>
    <w:p w:rsidR="00D31230" w:rsidRPr="00FA1CDD" w:rsidRDefault="00D31230" w:rsidP="00D31230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FA1CDD">
        <w:rPr>
          <w:rFonts w:ascii="Times New Roman" w:hAnsi="Times New Roman"/>
          <w:sz w:val="26"/>
          <w:szCs w:val="26"/>
        </w:rPr>
        <w:t xml:space="preserve">1.2. п.2 ст.46 изложить в новой редакции: </w:t>
      </w:r>
    </w:p>
    <w:p w:rsidR="00D31230" w:rsidRPr="00D31230" w:rsidRDefault="00D31230" w:rsidP="00D31230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6"/>
          <w:szCs w:val="26"/>
        </w:rPr>
      </w:pPr>
      <w:r w:rsidRPr="00D31230">
        <w:rPr>
          <w:rFonts w:ascii="Times New Roman" w:hAnsi="Times New Roman"/>
          <w:sz w:val="26"/>
          <w:szCs w:val="26"/>
        </w:rPr>
        <w:t>«Казначейское</w:t>
      </w:r>
      <w:r w:rsidRPr="00D3123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31230">
        <w:rPr>
          <w:rFonts w:ascii="Times New Roman" w:hAnsi="Times New Roman"/>
          <w:color w:val="000000"/>
          <w:sz w:val="26"/>
          <w:szCs w:val="26"/>
        </w:rPr>
        <w:t xml:space="preserve">обслуживание исполнения бюджета </w:t>
      </w:r>
      <w:r w:rsidR="00FA1CDD">
        <w:rPr>
          <w:rFonts w:ascii="Times New Roman" w:hAnsi="Times New Roman"/>
          <w:sz w:val="26"/>
          <w:szCs w:val="26"/>
        </w:rPr>
        <w:t>Александр</w:t>
      </w:r>
      <w:r w:rsidRPr="00D31230">
        <w:rPr>
          <w:rFonts w:ascii="Times New Roman" w:hAnsi="Times New Roman"/>
          <w:sz w:val="26"/>
          <w:szCs w:val="26"/>
        </w:rPr>
        <w:t>овского</w:t>
      </w:r>
      <w:r w:rsidRPr="00D31230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осуществляется в соответствии со ст. 215.1 Бюджетного кодекса Российской Федерации.</w:t>
      </w:r>
    </w:p>
    <w:p w:rsidR="00D31230" w:rsidRPr="00D31230" w:rsidRDefault="00D31230" w:rsidP="00D31230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6"/>
          <w:szCs w:val="26"/>
        </w:rPr>
      </w:pPr>
      <w:r w:rsidRPr="00D31230">
        <w:rPr>
          <w:rFonts w:ascii="Times New Roman" w:hAnsi="Times New Roman"/>
          <w:sz w:val="26"/>
          <w:szCs w:val="26"/>
        </w:rPr>
        <w:t xml:space="preserve">Для казначейского обслуживания исполнения </w:t>
      </w:r>
      <w:r w:rsidRPr="00D31230">
        <w:rPr>
          <w:rFonts w:ascii="Times New Roman" w:hAnsi="Times New Roman"/>
          <w:color w:val="000000"/>
          <w:sz w:val="26"/>
          <w:szCs w:val="26"/>
        </w:rPr>
        <w:t xml:space="preserve">бюджета </w:t>
      </w:r>
      <w:r w:rsidR="00FA1CDD">
        <w:rPr>
          <w:rFonts w:ascii="Times New Roman" w:hAnsi="Times New Roman"/>
          <w:sz w:val="26"/>
          <w:szCs w:val="26"/>
        </w:rPr>
        <w:t>Александр</w:t>
      </w:r>
      <w:r w:rsidR="00FA1CDD" w:rsidRPr="00D31230">
        <w:rPr>
          <w:rFonts w:ascii="Times New Roman" w:hAnsi="Times New Roman"/>
          <w:sz w:val="26"/>
          <w:szCs w:val="26"/>
        </w:rPr>
        <w:t>овского</w:t>
      </w:r>
      <w:r w:rsidRPr="00D31230">
        <w:rPr>
          <w:rFonts w:ascii="Times New Roman" w:hAnsi="Times New Roman"/>
          <w:sz w:val="26"/>
          <w:szCs w:val="26"/>
        </w:rPr>
        <w:t xml:space="preserve"> </w:t>
      </w:r>
      <w:r w:rsidRPr="00D31230">
        <w:rPr>
          <w:rFonts w:ascii="Times New Roman" w:hAnsi="Times New Roman"/>
          <w:color w:val="000000"/>
          <w:sz w:val="26"/>
          <w:szCs w:val="26"/>
        </w:rPr>
        <w:t xml:space="preserve"> сельского поселения</w:t>
      </w:r>
      <w:r w:rsidRPr="00D31230">
        <w:rPr>
          <w:rFonts w:ascii="Times New Roman" w:hAnsi="Times New Roman"/>
          <w:sz w:val="26"/>
          <w:szCs w:val="26"/>
        </w:rPr>
        <w:t xml:space="preserve"> в Федеральном казначействе с учетом положений </w:t>
      </w:r>
      <w:hyperlink w:anchor="Par930" w:tooltip="Статья 38.2. Принцип единства кассы" w:history="1">
        <w:r w:rsidRPr="0097011E">
          <w:rPr>
            <w:rFonts w:ascii="Times New Roman" w:hAnsi="Times New Roman"/>
            <w:color w:val="000000" w:themeColor="text1"/>
            <w:sz w:val="26"/>
            <w:szCs w:val="26"/>
          </w:rPr>
          <w:t>статьи 38.2</w:t>
        </w:r>
      </w:hyperlink>
      <w:r w:rsidRPr="00D31230">
        <w:rPr>
          <w:rFonts w:ascii="Times New Roman" w:hAnsi="Times New Roman"/>
          <w:sz w:val="26"/>
          <w:szCs w:val="26"/>
        </w:rPr>
        <w:t xml:space="preserve"> Бюджетного кодекса открывается единый счет бюджета, через который осуществляются все операции по исполнению бюджета</w:t>
      </w:r>
      <w:proofErr w:type="gramStart"/>
      <w:r w:rsidRPr="00D31230">
        <w:rPr>
          <w:rFonts w:ascii="Times New Roman" w:hAnsi="Times New Roman"/>
          <w:sz w:val="26"/>
          <w:szCs w:val="26"/>
        </w:rPr>
        <w:t>.»</w:t>
      </w:r>
      <w:r w:rsidR="00FA1CDD">
        <w:rPr>
          <w:rFonts w:ascii="Times New Roman" w:hAnsi="Times New Roman"/>
          <w:sz w:val="26"/>
          <w:szCs w:val="26"/>
        </w:rPr>
        <w:t>;</w:t>
      </w:r>
      <w:proofErr w:type="gramEnd"/>
    </w:p>
    <w:p w:rsidR="00D31230" w:rsidRPr="00D31230" w:rsidRDefault="00D31230" w:rsidP="00D3123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31230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D31230" w:rsidRPr="00FA1CDD" w:rsidRDefault="00D31230" w:rsidP="00D3123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A1CDD">
        <w:rPr>
          <w:rFonts w:ascii="Times New Roman" w:hAnsi="Times New Roman" w:cs="Times New Roman"/>
          <w:sz w:val="26"/>
          <w:szCs w:val="26"/>
        </w:rPr>
        <w:t xml:space="preserve">            1.3. п.1 ст. 49 изложить в новой редакции:</w:t>
      </w:r>
    </w:p>
    <w:p w:rsidR="00D31230" w:rsidRPr="00D31230" w:rsidRDefault="00D31230" w:rsidP="00D31230">
      <w:pPr>
        <w:pStyle w:val="14"/>
        <w:ind w:firstLine="708"/>
        <w:jc w:val="both"/>
        <w:rPr>
          <w:color w:val="000000"/>
          <w:sz w:val="26"/>
          <w:szCs w:val="26"/>
          <w:lang w:eastAsia="ru-RU"/>
        </w:rPr>
      </w:pPr>
      <w:r w:rsidRPr="00D31230">
        <w:rPr>
          <w:sz w:val="26"/>
          <w:szCs w:val="26"/>
          <w:lang w:eastAsia="ru-RU"/>
        </w:rPr>
        <w:t>«</w:t>
      </w:r>
      <w:r w:rsidRPr="00D31230">
        <w:rPr>
          <w:color w:val="000000"/>
          <w:sz w:val="26"/>
          <w:szCs w:val="26"/>
          <w:lang w:eastAsia="ru-RU"/>
        </w:rPr>
        <w:t xml:space="preserve">Под кассовым планом </w:t>
      </w:r>
      <w:r w:rsidRPr="00D31230">
        <w:rPr>
          <w:sz w:val="26"/>
          <w:szCs w:val="26"/>
        </w:rPr>
        <w:t xml:space="preserve">бюджета </w:t>
      </w:r>
      <w:r w:rsidR="00FA1CDD">
        <w:rPr>
          <w:sz w:val="26"/>
          <w:szCs w:val="26"/>
        </w:rPr>
        <w:t>Александр</w:t>
      </w:r>
      <w:r w:rsidR="00FA1CDD" w:rsidRPr="00D31230">
        <w:rPr>
          <w:sz w:val="26"/>
          <w:szCs w:val="26"/>
        </w:rPr>
        <w:t>овского</w:t>
      </w:r>
      <w:r w:rsidRPr="00D31230">
        <w:rPr>
          <w:sz w:val="26"/>
          <w:szCs w:val="26"/>
        </w:rPr>
        <w:t xml:space="preserve"> сельского поселения </w:t>
      </w:r>
      <w:r w:rsidRPr="00D31230">
        <w:rPr>
          <w:color w:val="000000"/>
          <w:sz w:val="26"/>
          <w:szCs w:val="26"/>
          <w:lang w:eastAsia="ru-RU"/>
        </w:rPr>
        <w:t>понимается прогноз поступлений в бюджет и перечислений из бюджета в текущем финансовом году в целях определения прогнозного состояния ед</w:t>
      </w:r>
      <w:bookmarkStart w:id="1" w:name="_GoBack"/>
      <w:bookmarkEnd w:id="1"/>
      <w:r w:rsidRPr="00D31230">
        <w:rPr>
          <w:color w:val="000000"/>
          <w:sz w:val="26"/>
          <w:szCs w:val="26"/>
          <w:lang w:eastAsia="ru-RU"/>
        </w:rPr>
        <w:t>иного счета бюджета, включая временный кассовый разрыв и объем временно свободных средств</w:t>
      </w:r>
      <w:proofErr w:type="gramStart"/>
      <w:r w:rsidRPr="00D31230">
        <w:rPr>
          <w:color w:val="000000"/>
          <w:sz w:val="26"/>
          <w:szCs w:val="26"/>
          <w:lang w:eastAsia="ru-RU"/>
        </w:rPr>
        <w:t>.»</w:t>
      </w:r>
      <w:r w:rsidR="00FA1CDD">
        <w:rPr>
          <w:color w:val="000000"/>
          <w:sz w:val="26"/>
          <w:szCs w:val="26"/>
          <w:lang w:eastAsia="ru-RU"/>
        </w:rPr>
        <w:t>;</w:t>
      </w:r>
      <w:proofErr w:type="gramEnd"/>
    </w:p>
    <w:p w:rsidR="00D31230" w:rsidRPr="00D31230" w:rsidRDefault="00D31230" w:rsidP="00D31230">
      <w:pPr>
        <w:pStyle w:val="14"/>
        <w:ind w:firstLine="708"/>
        <w:jc w:val="both"/>
        <w:rPr>
          <w:color w:val="000000"/>
          <w:sz w:val="26"/>
          <w:szCs w:val="26"/>
          <w:lang w:eastAsia="ru-RU"/>
        </w:rPr>
      </w:pPr>
    </w:p>
    <w:p w:rsidR="00D31230" w:rsidRPr="00D31230" w:rsidRDefault="00D31230" w:rsidP="00D31230">
      <w:pPr>
        <w:pStyle w:val="14"/>
        <w:ind w:firstLine="708"/>
        <w:jc w:val="both"/>
        <w:rPr>
          <w:sz w:val="26"/>
          <w:szCs w:val="26"/>
        </w:rPr>
      </w:pPr>
      <w:r w:rsidRPr="00FA1CDD">
        <w:rPr>
          <w:color w:val="000000"/>
          <w:sz w:val="26"/>
          <w:szCs w:val="26"/>
          <w:lang w:eastAsia="ru-RU"/>
        </w:rPr>
        <w:t>1.4. в абзаце 2 п.2 ст.49</w:t>
      </w:r>
      <w:r w:rsidRPr="00D31230">
        <w:rPr>
          <w:color w:val="000000"/>
          <w:sz w:val="26"/>
          <w:szCs w:val="26"/>
          <w:lang w:eastAsia="ru-RU"/>
        </w:rPr>
        <w:t xml:space="preserve"> слова «Прогноз кассовых выплат» </w:t>
      </w:r>
      <w:proofErr w:type="gramStart"/>
      <w:r w:rsidRPr="00D31230">
        <w:rPr>
          <w:color w:val="000000"/>
          <w:sz w:val="26"/>
          <w:szCs w:val="26"/>
          <w:lang w:eastAsia="ru-RU"/>
        </w:rPr>
        <w:t>заменить на слова</w:t>
      </w:r>
      <w:proofErr w:type="gramEnd"/>
      <w:r w:rsidRPr="00D31230">
        <w:rPr>
          <w:color w:val="000000"/>
          <w:sz w:val="26"/>
          <w:szCs w:val="26"/>
          <w:lang w:eastAsia="ru-RU"/>
        </w:rPr>
        <w:t xml:space="preserve"> «Прогноз перечислений».</w:t>
      </w:r>
    </w:p>
    <w:p w:rsidR="00C230CC" w:rsidRPr="00C230CC" w:rsidRDefault="00C230CC" w:rsidP="00D31230">
      <w:pPr>
        <w:pStyle w:val="13"/>
        <w:shd w:val="clear" w:color="auto" w:fill="auto"/>
        <w:tabs>
          <w:tab w:val="left" w:pos="1467"/>
        </w:tabs>
        <w:spacing w:before="0" w:after="0" w:line="240" w:lineRule="auto"/>
        <w:ind w:left="760" w:firstLine="0"/>
        <w:jc w:val="both"/>
        <w:rPr>
          <w:rFonts w:ascii="Times New Roman" w:hAnsi="Times New Roman"/>
          <w:shd w:val="clear" w:color="auto" w:fill="FFFFFF"/>
          <w:lang w:eastAsia="en-US"/>
        </w:rPr>
      </w:pPr>
      <w:r w:rsidRPr="00C230CC">
        <w:rPr>
          <w:rFonts w:ascii="Times New Roman" w:hAnsi="Times New Roman"/>
          <w:lang w:eastAsia="en-US"/>
        </w:rPr>
        <w:t xml:space="preserve">      </w:t>
      </w:r>
    </w:p>
    <w:p w:rsidR="005E6F1B" w:rsidRPr="00476D07" w:rsidRDefault="00C230CC" w:rsidP="004A12F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D54A8D" w:rsidRPr="00476D07">
        <w:rPr>
          <w:rFonts w:ascii="Times New Roman" w:hAnsi="Times New Roman"/>
          <w:sz w:val="26"/>
          <w:szCs w:val="26"/>
        </w:rPr>
        <w:t>.</w:t>
      </w:r>
      <w:r w:rsidR="001A1480">
        <w:rPr>
          <w:rFonts w:ascii="Times New Roman" w:hAnsi="Times New Roman"/>
          <w:sz w:val="26"/>
          <w:szCs w:val="26"/>
        </w:rPr>
        <w:t xml:space="preserve"> </w:t>
      </w:r>
      <w:r w:rsidR="00F61F22" w:rsidRPr="00476D07">
        <w:rPr>
          <w:rFonts w:ascii="Times New Roman" w:hAnsi="Times New Roman"/>
          <w:sz w:val="26"/>
          <w:szCs w:val="26"/>
        </w:rPr>
        <w:t>Обнародовать настоящее</w:t>
      </w:r>
      <w:r w:rsidR="003A3213" w:rsidRPr="00476D07">
        <w:rPr>
          <w:rFonts w:ascii="Times New Roman" w:hAnsi="Times New Roman"/>
          <w:sz w:val="26"/>
          <w:szCs w:val="26"/>
        </w:rPr>
        <w:t xml:space="preserve"> решение в соответствии с Положением о </w:t>
      </w:r>
      <w:r w:rsidR="00F61F22" w:rsidRPr="00476D07">
        <w:rPr>
          <w:rFonts w:ascii="Times New Roman" w:hAnsi="Times New Roman"/>
          <w:sz w:val="26"/>
          <w:szCs w:val="26"/>
        </w:rPr>
        <w:t>п</w:t>
      </w:r>
      <w:r w:rsidR="003A3213" w:rsidRPr="00476D07">
        <w:rPr>
          <w:rFonts w:ascii="Times New Roman" w:hAnsi="Times New Roman"/>
          <w:sz w:val="26"/>
          <w:szCs w:val="26"/>
        </w:rPr>
        <w:t>орядке обнародования муниципальных правовых актах Александро</w:t>
      </w:r>
      <w:r w:rsidR="00F61F22" w:rsidRPr="00476D07">
        <w:rPr>
          <w:rFonts w:ascii="Times New Roman" w:hAnsi="Times New Roman"/>
          <w:sz w:val="26"/>
          <w:szCs w:val="26"/>
        </w:rPr>
        <w:t>в</w:t>
      </w:r>
      <w:r w:rsidR="003A3213" w:rsidRPr="00476D07">
        <w:rPr>
          <w:rFonts w:ascii="Times New Roman" w:hAnsi="Times New Roman"/>
          <w:sz w:val="26"/>
          <w:szCs w:val="26"/>
        </w:rPr>
        <w:t>ского сельского поселения.</w:t>
      </w:r>
    </w:p>
    <w:p w:rsidR="00C230CC" w:rsidRDefault="00C230CC" w:rsidP="004A12F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FA1CDD" w:rsidRDefault="00FA1CDD" w:rsidP="004A12F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0E1D2C" w:rsidRDefault="000E1D2C" w:rsidP="004A12F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437092" w:rsidRPr="00476D07" w:rsidTr="00E75369">
        <w:tc>
          <w:tcPr>
            <w:tcW w:w="4926" w:type="dxa"/>
            <w:shd w:val="clear" w:color="auto" w:fill="auto"/>
          </w:tcPr>
          <w:p w:rsidR="00345B94" w:rsidRPr="00476D07" w:rsidRDefault="00345B94" w:rsidP="00E75369">
            <w:pPr>
              <w:pStyle w:val="13"/>
              <w:shd w:val="clear" w:color="auto" w:fill="auto"/>
              <w:tabs>
                <w:tab w:val="left" w:pos="1467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476D07">
              <w:rPr>
                <w:rFonts w:ascii="Times New Roman" w:hAnsi="Times New Roman"/>
              </w:rPr>
              <w:t>Глава Александровского сельского поселения Павловского муниципального района Воронежской области</w:t>
            </w:r>
          </w:p>
        </w:tc>
        <w:tc>
          <w:tcPr>
            <w:tcW w:w="4927" w:type="dxa"/>
            <w:shd w:val="clear" w:color="auto" w:fill="auto"/>
          </w:tcPr>
          <w:p w:rsidR="00345B94" w:rsidRPr="00476D07" w:rsidRDefault="00345B94" w:rsidP="00E75369">
            <w:pPr>
              <w:pStyle w:val="13"/>
              <w:shd w:val="clear" w:color="auto" w:fill="auto"/>
              <w:tabs>
                <w:tab w:val="left" w:pos="1467"/>
              </w:tabs>
              <w:spacing w:before="0" w:after="0" w:line="240" w:lineRule="auto"/>
              <w:ind w:firstLine="0"/>
              <w:jc w:val="right"/>
              <w:rPr>
                <w:rFonts w:ascii="Times New Roman" w:hAnsi="Times New Roman"/>
              </w:rPr>
            </w:pPr>
          </w:p>
          <w:p w:rsidR="00345B94" w:rsidRPr="00476D07" w:rsidRDefault="00345B94" w:rsidP="00E75369">
            <w:pPr>
              <w:pStyle w:val="13"/>
              <w:shd w:val="clear" w:color="auto" w:fill="auto"/>
              <w:tabs>
                <w:tab w:val="left" w:pos="1467"/>
              </w:tabs>
              <w:spacing w:before="0" w:after="0" w:line="240" w:lineRule="auto"/>
              <w:ind w:firstLine="0"/>
              <w:jc w:val="right"/>
              <w:rPr>
                <w:rFonts w:ascii="Times New Roman" w:hAnsi="Times New Roman"/>
              </w:rPr>
            </w:pPr>
          </w:p>
          <w:p w:rsidR="00345B94" w:rsidRPr="00476D07" w:rsidRDefault="00C230CC" w:rsidP="00C230CC">
            <w:pPr>
              <w:pStyle w:val="13"/>
              <w:shd w:val="clear" w:color="auto" w:fill="auto"/>
              <w:tabs>
                <w:tab w:val="left" w:pos="1467"/>
              </w:tabs>
              <w:spacing w:before="0" w:after="0" w:line="240" w:lineRule="auto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345B94" w:rsidRPr="00476D0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И</w:t>
            </w:r>
            <w:r w:rsidR="00345B94" w:rsidRPr="00476D07">
              <w:rPr>
                <w:rFonts w:ascii="Times New Roman" w:hAnsi="Times New Roman"/>
              </w:rPr>
              <w:t>.</w:t>
            </w:r>
            <w:r w:rsidR="001A148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Шешенко</w:t>
            </w:r>
            <w:proofErr w:type="spellEnd"/>
          </w:p>
        </w:tc>
      </w:tr>
    </w:tbl>
    <w:p w:rsidR="00D90D98" w:rsidRPr="00CF3D1E" w:rsidRDefault="00D90D98" w:rsidP="001E5143">
      <w:pPr>
        <w:pStyle w:val="14"/>
        <w:ind w:left="5103"/>
        <w:jc w:val="both"/>
        <w:rPr>
          <w:b/>
          <w:sz w:val="26"/>
          <w:szCs w:val="26"/>
        </w:rPr>
      </w:pPr>
    </w:p>
    <w:p w:rsidR="00D90D98" w:rsidRPr="00476D07" w:rsidRDefault="00D90D98" w:rsidP="00345B94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90D98" w:rsidRPr="00476D07" w:rsidSect="00476D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134" w:right="567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471" w:rsidRDefault="00856471">
      <w:r>
        <w:separator/>
      </w:r>
    </w:p>
  </w:endnote>
  <w:endnote w:type="continuationSeparator" w:id="0">
    <w:p w:rsidR="00856471" w:rsidRDefault="0085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CDD" w:rsidRDefault="00FA1CD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CDD" w:rsidRDefault="00FA1CD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CDD" w:rsidRDefault="00FA1C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471" w:rsidRDefault="00856471">
      <w:r>
        <w:separator/>
      </w:r>
    </w:p>
  </w:footnote>
  <w:footnote w:type="continuationSeparator" w:id="0">
    <w:p w:rsidR="00856471" w:rsidRDefault="00856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CDD" w:rsidRDefault="00FA1CDD" w:rsidP="00A91AB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1CDD" w:rsidRDefault="00FA1C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CDD" w:rsidRPr="00C16AD7" w:rsidRDefault="00FA1CDD">
    <w:pPr>
      <w:pStyle w:val="a5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CDD" w:rsidRDefault="00FA1C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4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98C65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47A28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26CB7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FAF0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32C3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D2D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2AA0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E47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8E8E4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301901"/>
    <w:multiLevelType w:val="hybridMultilevel"/>
    <w:tmpl w:val="EC148482"/>
    <w:lvl w:ilvl="0" w:tplc="BC56BE6C">
      <w:start w:val="1"/>
      <w:numFmt w:val="decimal"/>
      <w:lvlText w:val="%1."/>
      <w:lvlJc w:val="left"/>
      <w:pPr>
        <w:tabs>
          <w:tab w:val="num" w:pos="1605"/>
        </w:tabs>
        <w:ind w:left="1605" w:hanging="1065"/>
      </w:pPr>
      <w:rPr>
        <w:rFonts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1922646F"/>
    <w:multiLevelType w:val="multilevel"/>
    <w:tmpl w:val="83024FE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12">
    <w:nsid w:val="4541209B"/>
    <w:multiLevelType w:val="multilevel"/>
    <w:tmpl w:val="3FF4F93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3">
    <w:nsid w:val="4FCF0A67"/>
    <w:multiLevelType w:val="hybridMultilevel"/>
    <w:tmpl w:val="3F3A26E0"/>
    <w:lvl w:ilvl="0" w:tplc="4A4CCE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D074979"/>
    <w:multiLevelType w:val="hybridMultilevel"/>
    <w:tmpl w:val="176E5FF8"/>
    <w:lvl w:ilvl="0" w:tplc="31AAD488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4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B6"/>
    <w:rsid w:val="000007EC"/>
    <w:rsid w:val="00040B46"/>
    <w:rsid w:val="00060232"/>
    <w:rsid w:val="00074ABE"/>
    <w:rsid w:val="00074BC2"/>
    <w:rsid w:val="0007584D"/>
    <w:rsid w:val="00085733"/>
    <w:rsid w:val="000B49A4"/>
    <w:rsid w:val="000E1BD8"/>
    <w:rsid w:val="000E1D2C"/>
    <w:rsid w:val="000E3090"/>
    <w:rsid w:val="000F180D"/>
    <w:rsid w:val="001078B3"/>
    <w:rsid w:val="00120081"/>
    <w:rsid w:val="00123E83"/>
    <w:rsid w:val="00134A5A"/>
    <w:rsid w:val="00184126"/>
    <w:rsid w:val="00186D14"/>
    <w:rsid w:val="001A1480"/>
    <w:rsid w:val="001A5DC3"/>
    <w:rsid w:val="001B3FAF"/>
    <w:rsid w:val="001B7657"/>
    <w:rsid w:val="001E3347"/>
    <w:rsid w:val="001E5143"/>
    <w:rsid w:val="001F1CA2"/>
    <w:rsid w:val="001F1CBA"/>
    <w:rsid w:val="001F566E"/>
    <w:rsid w:val="002010FD"/>
    <w:rsid w:val="002032A8"/>
    <w:rsid w:val="00207C4D"/>
    <w:rsid w:val="00226629"/>
    <w:rsid w:val="00230615"/>
    <w:rsid w:val="0023212F"/>
    <w:rsid w:val="00253B69"/>
    <w:rsid w:val="0025762B"/>
    <w:rsid w:val="002923CF"/>
    <w:rsid w:val="002A4E23"/>
    <w:rsid w:val="002E6B60"/>
    <w:rsid w:val="002F373B"/>
    <w:rsid w:val="002F384B"/>
    <w:rsid w:val="002F4AE3"/>
    <w:rsid w:val="002F602E"/>
    <w:rsid w:val="003034CA"/>
    <w:rsid w:val="00323550"/>
    <w:rsid w:val="0033481B"/>
    <w:rsid w:val="00344AD5"/>
    <w:rsid w:val="00345B94"/>
    <w:rsid w:val="00351047"/>
    <w:rsid w:val="00365791"/>
    <w:rsid w:val="003665AE"/>
    <w:rsid w:val="003837AE"/>
    <w:rsid w:val="003866B6"/>
    <w:rsid w:val="0039131A"/>
    <w:rsid w:val="003A2C3A"/>
    <w:rsid w:val="003A3213"/>
    <w:rsid w:val="00437092"/>
    <w:rsid w:val="004538C8"/>
    <w:rsid w:val="00476D07"/>
    <w:rsid w:val="00480E19"/>
    <w:rsid w:val="004869B3"/>
    <w:rsid w:val="004A12F5"/>
    <w:rsid w:val="004A1E79"/>
    <w:rsid w:val="004C0FB1"/>
    <w:rsid w:val="004C11D5"/>
    <w:rsid w:val="00514CE8"/>
    <w:rsid w:val="00524A2F"/>
    <w:rsid w:val="00556564"/>
    <w:rsid w:val="00573FF9"/>
    <w:rsid w:val="005764A0"/>
    <w:rsid w:val="005B4798"/>
    <w:rsid w:val="005C3601"/>
    <w:rsid w:val="005C4A83"/>
    <w:rsid w:val="005D57FD"/>
    <w:rsid w:val="005D7382"/>
    <w:rsid w:val="005E6F1B"/>
    <w:rsid w:val="005F0CB0"/>
    <w:rsid w:val="0061481F"/>
    <w:rsid w:val="00615594"/>
    <w:rsid w:val="00631CAE"/>
    <w:rsid w:val="0066468D"/>
    <w:rsid w:val="006A4445"/>
    <w:rsid w:val="006D3D83"/>
    <w:rsid w:val="006D447D"/>
    <w:rsid w:val="006F5D75"/>
    <w:rsid w:val="007051D0"/>
    <w:rsid w:val="00712DC0"/>
    <w:rsid w:val="00741E7B"/>
    <w:rsid w:val="00771278"/>
    <w:rsid w:val="00773D0D"/>
    <w:rsid w:val="00787C34"/>
    <w:rsid w:val="00787C6F"/>
    <w:rsid w:val="007A2021"/>
    <w:rsid w:val="007B2247"/>
    <w:rsid w:val="007B4606"/>
    <w:rsid w:val="007D51D3"/>
    <w:rsid w:val="007E377E"/>
    <w:rsid w:val="008069D3"/>
    <w:rsid w:val="0081394B"/>
    <w:rsid w:val="0083132E"/>
    <w:rsid w:val="00851B84"/>
    <w:rsid w:val="00856471"/>
    <w:rsid w:val="008634C6"/>
    <w:rsid w:val="00874FDD"/>
    <w:rsid w:val="008D08C3"/>
    <w:rsid w:val="008E7180"/>
    <w:rsid w:val="008E7E99"/>
    <w:rsid w:val="008F5B3A"/>
    <w:rsid w:val="00933ECD"/>
    <w:rsid w:val="00952032"/>
    <w:rsid w:val="009561CA"/>
    <w:rsid w:val="0097011E"/>
    <w:rsid w:val="00975709"/>
    <w:rsid w:val="00983534"/>
    <w:rsid w:val="009F5AA4"/>
    <w:rsid w:val="00A001B6"/>
    <w:rsid w:val="00A0375B"/>
    <w:rsid w:val="00A15D80"/>
    <w:rsid w:val="00A20963"/>
    <w:rsid w:val="00A30FEB"/>
    <w:rsid w:val="00A50183"/>
    <w:rsid w:val="00A6545D"/>
    <w:rsid w:val="00A6775D"/>
    <w:rsid w:val="00A91AB0"/>
    <w:rsid w:val="00A94165"/>
    <w:rsid w:val="00AA4FBD"/>
    <w:rsid w:val="00AB1FF7"/>
    <w:rsid w:val="00AC358D"/>
    <w:rsid w:val="00AD3409"/>
    <w:rsid w:val="00AD551E"/>
    <w:rsid w:val="00AE0240"/>
    <w:rsid w:val="00B07CFE"/>
    <w:rsid w:val="00B21918"/>
    <w:rsid w:val="00B25841"/>
    <w:rsid w:val="00B37091"/>
    <w:rsid w:val="00B4400C"/>
    <w:rsid w:val="00B61DB6"/>
    <w:rsid w:val="00B61FFD"/>
    <w:rsid w:val="00B65493"/>
    <w:rsid w:val="00B852CC"/>
    <w:rsid w:val="00B87A78"/>
    <w:rsid w:val="00B95CFE"/>
    <w:rsid w:val="00B9613D"/>
    <w:rsid w:val="00BA6D1E"/>
    <w:rsid w:val="00BC0BC2"/>
    <w:rsid w:val="00BC31BC"/>
    <w:rsid w:val="00BC77FA"/>
    <w:rsid w:val="00BE08C5"/>
    <w:rsid w:val="00C02B82"/>
    <w:rsid w:val="00C15BBA"/>
    <w:rsid w:val="00C16AD7"/>
    <w:rsid w:val="00C16E29"/>
    <w:rsid w:val="00C20A9F"/>
    <w:rsid w:val="00C230CC"/>
    <w:rsid w:val="00C534E6"/>
    <w:rsid w:val="00C62FB6"/>
    <w:rsid w:val="00C67CBB"/>
    <w:rsid w:val="00C75E84"/>
    <w:rsid w:val="00C847B0"/>
    <w:rsid w:val="00C9116D"/>
    <w:rsid w:val="00CB4CA2"/>
    <w:rsid w:val="00CD5A7D"/>
    <w:rsid w:val="00CD77ED"/>
    <w:rsid w:val="00CF3D1E"/>
    <w:rsid w:val="00CF64F2"/>
    <w:rsid w:val="00D0131B"/>
    <w:rsid w:val="00D066D3"/>
    <w:rsid w:val="00D31230"/>
    <w:rsid w:val="00D439A8"/>
    <w:rsid w:val="00D511D4"/>
    <w:rsid w:val="00D54A8D"/>
    <w:rsid w:val="00D63709"/>
    <w:rsid w:val="00D846A9"/>
    <w:rsid w:val="00D87DE4"/>
    <w:rsid w:val="00D90D98"/>
    <w:rsid w:val="00D934E1"/>
    <w:rsid w:val="00DA7E23"/>
    <w:rsid w:val="00DC0AEC"/>
    <w:rsid w:val="00DD353E"/>
    <w:rsid w:val="00DD6CDF"/>
    <w:rsid w:val="00DF7001"/>
    <w:rsid w:val="00E047A3"/>
    <w:rsid w:val="00E07F44"/>
    <w:rsid w:val="00E60F74"/>
    <w:rsid w:val="00E62924"/>
    <w:rsid w:val="00E63B61"/>
    <w:rsid w:val="00E66D43"/>
    <w:rsid w:val="00E75369"/>
    <w:rsid w:val="00E7596F"/>
    <w:rsid w:val="00E82EEC"/>
    <w:rsid w:val="00E83EDB"/>
    <w:rsid w:val="00E84DBB"/>
    <w:rsid w:val="00EA45BE"/>
    <w:rsid w:val="00EB666F"/>
    <w:rsid w:val="00EC7B63"/>
    <w:rsid w:val="00ED2B4C"/>
    <w:rsid w:val="00F260BD"/>
    <w:rsid w:val="00F30769"/>
    <w:rsid w:val="00F345E1"/>
    <w:rsid w:val="00F36217"/>
    <w:rsid w:val="00F61F22"/>
    <w:rsid w:val="00F67D02"/>
    <w:rsid w:val="00F769D1"/>
    <w:rsid w:val="00F77490"/>
    <w:rsid w:val="00FA1CDD"/>
    <w:rsid w:val="00FB269C"/>
    <w:rsid w:val="00FC3471"/>
    <w:rsid w:val="00FC3F59"/>
    <w:rsid w:val="00FD0822"/>
    <w:rsid w:val="00FE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45B9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45B9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45B9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45B9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45B9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A001B6"/>
    <w:rPr>
      <w:rFonts w:eastAsia="Times New Roman" w:cs="Times New Roman"/>
      <w:sz w:val="31"/>
      <w:szCs w:val="31"/>
      <w:shd w:val="clear" w:color="auto" w:fill="FFFFFF"/>
    </w:rPr>
  </w:style>
  <w:style w:type="character" w:customStyle="1" w:styleId="a3">
    <w:name w:val="Основной текст_"/>
    <w:link w:val="13"/>
    <w:locked/>
    <w:rsid w:val="00A001B6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4pt">
    <w:name w:val="Основной текст + Интервал 4 pt"/>
    <w:rsid w:val="00A001B6"/>
    <w:rPr>
      <w:rFonts w:eastAsia="Times New Roman" w:cs="Times New Roman"/>
      <w:spacing w:val="90"/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locked/>
    <w:rsid w:val="00A001B6"/>
    <w:rPr>
      <w:rFonts w:eastAsia="Times New Roman" w:cs="Times New Roman"/>
      <w:sz w:val="22"/>
      <w:shd w:val="clear" w:color="auto" w:fill="FFFFFF"/>
    </w:rPr>
  </w:style>
  <w:style w:type="character" w:customStyle="1" w:styleId="31">
    <w:name w:val="Основной текст (3)_"/>
    <w:link w:val="32"/>
    <w:locked/>
    <w:rsid w:val="00A001B6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23">
    <w:name w:val="Заголовок №2_"/>
    <w:link w:val="24"/>
    <w:locked/>
    <w:rsid w:val="00A001B6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rsid w:val="00A001B6"/>
    <w:rPr>
      <w:rFonts w:eastAsia="Times New Roman" w:cs="Times New Roman"/>
      <w:spacing w:val="-20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A001B6"/>
    <w:pPr>
      <w:shd w:val="clear" w:color="auto" w:fill="FFFFFF"/>
      <w:spacing w:after="60" w:line="374" w:lineRule="exact"/>
      <w:jc w:val="center"/>
      <w:outlineLvl w:val="0"/>
    </w:pPr>
    <w:rPr>
      <w:sz w:val="31"/>
      <w:szCs w:val="31"/>
    </w:rPr>
  </w:style>
  <w:style w:type="paragraph" w:customStyle="1" w:styleId="13">
    <w:name w:val="Основной текст1"/>
    <w:basedOn w:val="a"/>
    <w:link w:val="a3"/>
    <w:rsid w:val="00A001B6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paragraph" w:customStyle="1" w:styleId="22">
    <w:name w:val="Основной текст (2)"/>
    <w:basedOn w:val="a"/>
    <w:link w:val="21"/>
    <w:rsid w:val="00A001B6"/>
    <w:pPr>
      <w:shd w:val="clear" w:color="auto" w:fill="FFFFFF"/>
      <w:spacing w:before="360" w:after="60" w:line="240" w:lineRule="atLeast"/>
    </w:pPr>
    <w:rPr>
      <w:sz w:val="22"/>
    </w:rPr>
  </w:style>
  <w:style w:type="paragraph" w:customStyle="1" w:styleId="32">
    <w:name w:val="Основной текст (3)"/>
    <w:basedOn w:val="a"/>
    <w:link w:val="31"/>
    <w:rsid w:val="00A001B6"/>
    <w:pPr>
      <w:shd w:val="clear" w:color="auto" w:fill="FFFFFF"/>
      <w:spacing w:before="60" w:after="60" w:line="240" w:lineRule="atLeast"/>
    </w:pPr>
    <w:rPr>
      <w:sz w:val="18"/>
      <w:szCs w:val="18"/>
    </w:rPr>
  </w:style>
  <w:style w:type="paragraph" w:customStyle="1" w:styleId="24">
    <w:name w:val="Заголовок №2"/>
    <w:basedOn w:val="a"/>
    <w:link w:val="23"/>
    <w:rsid w:val="00A001B6"/>
    <w:pPr>
      <w:shd w:val="clear" w:color="auto" w:fill="FFFFFF"/>
      <w:spacing w:before="60" w:line="331" w:lineRule="exact"/>
      <w:outlineLvl w:val="1"/>
    </w:pPr>
    <w:rPr>
      <w:sz w:val="26"/>
      <w:szCs w:val="26"/>
    </w:rPr>
  </w:style>
  <w:style w:type="paragraph" w:customStyle="1" w:styleId="ConsNormal">
    <w:name w:val="ConsNormal"/>
    <w:rsid w:val="00A001B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A001B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001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rsid w:val="00345B94"/>
    <w:rPr>
      <w:color w:val="0000FF"/>
      <w:u w:val="none"/>
    </w:rPr>
  </w:style>
  <w:style w:type="paragraph" w:customStyle="1" w:styleId="14">
    <w:name w:val="Без интервала1"/>
    <w:uiPriority w:val="1"/>
    <w:qFormat/>
    <w:rsid w:val="00A001B6"/>
    <w:rPr>
      <w:sz w:val="28"/>
      <w:szCs w:val="22"/>
      <w:lang w:eastAsia="en-US"/>
    </w:rPr>
  </w:style>
  <w:style w:type="paragraph" w:styleId="a5">
    <w:name w:val="header"/>
    <w:basedOn w:val="a"/>
    <w:rsid w:val="0035104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51047"/>
  </w:style>
  <w:style w:type="paragraph" w:styleId="a7">
    <w:name w:val="footer"/>
    <w:basedOn w:val="a"/>
    <w:rsid w:val="003A321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3A321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F0CB0"/>
    <w:rPr>
      <w:sz w:val="28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5C360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C360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C360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C360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45B9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345B9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5C360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45B9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c">
    <w:name w:val="Гипертекстовая ссылка"/>
    <w:rsid w:val="00B65493"/>
    <w:rPr>
      <w:rFonts w:ascii="Times New Roman" w:hAnsi="Times New Roman" w:cs="Times New Roman" w:hint="default"/>
      <w:color w:val="106BBE"/>
    </w:rPr>
  </w:style>
  <w:style w:type="table" w:styleId="ad">
    <w:name w:val="Table Grid"/>
    <w:basedOn w:val="a1"/>
    <w:uiPriority w:val="59"/>
    <w:rsid w:val="00345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01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45B9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45B9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45B9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45B9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45B9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A001B6"/>
    <w:rPr>
      <w:rFonts w:eastAsia="Times New Roman" w:cs="Times New Roman"/>
      <w:sz w:val="31"/>
      <w:szCs w:val="31"/>
      <w:shd w:val="clear" w:color="auto" w:fill="FFFFFF"/>
    </w:rPr>
  </w:style>
  <w:style w:type="character" w:customStyle="1" w:styleId="a3">
    <w:name w:val="Основной текст_"/>
    <w:link w:val="13"/>
    <w:locked/>
    <w:rsid w:val="00A001B6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4pt">
    <w:name w:val="Основной текст + Интервал 4 pt"/>
    <w:rsid w:val="00A001B6"/>
    <w:rPr>
      <w:rFonts w:eastAsia="Times New Roman" w:cs="Times New Roman"/>
      <w:spacing w:val="90"/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locked/>
    <w:rsid w:val="00A001B6"/>
    <w:rPr>
      <w:rFonts w:eastAsia="Times New Roman" w:cs="Times New Roman"/>
      <w:sz w:val="22"/>
      <w:shd w:val="clear" w:color="auto" w:fill="FFFFFF"/>
    </w:rPr>
  </w:style>
  <w:style w:type="character" w:customStyle="1" w:styleId="31">
    <w:name w:val="Основной текст (3)_"/>
    <w:link w:val="32"/>
    <w:locked/>
    <w:rsid w:val="00A001B6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23">
    <w:name w:val="Заголовок №2_"/>
    <w:link w:val="24"/>
    <w:locked/>
    <w:rsid w:val="00A001B6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rsid w:val="00A001B6"/>
    <w:rPr>
      <w:rFonts w:eastAsia="Times New Roman" w:cs="Times New Roman"/>
      <w:spacing w:val="-20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A001B6"/>
    <w:pPr>
      <w:shd w:val="clear" w:color="auto" w:fill="FFFFFF"/>
      <w:spacing w:after="60" w:line="374" w:lineRule="exact"/>
      <w:jc w:val="center"/>
      <w:outlineLvl w:val="0"/>
    </w:pPr>
    <w:rPr>
      <w:sz w:val="31"/>
      <w:szCs w:val="31"/>
    </w:rPr>
  </w:style>
  <w:style w:type="paragraph" w:customStyle="1" w:styleId="13">
    <w:name w:val="Основной текст1"/>
    <w:basedOn w:val="a"/>
    <w:link w:val="a3"/>
    <w:rsid w:val="00A001B6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paragraph" w:customStyle="1" w:styleId="22">
    <w:name w:val="Основной текст (2)"/>
    <w:basedOn w:val="a"/>
    <w:link w:val="21"/>
    <w:rsid w:val="00A001B6"/>
    <w:pPr>
      <w:shd w:val="clear" w:color="auto" w:fill="FFFFFF"/>
      <w:spacing w:before="360" w:after="60" w:line="240" w:lineRule="atLeast"/>
    </w:pPr>
    <w:rPr>
      <w:sz w:val="22"/>
    </w:rPr>
  </w:style>
  <w:style w:type="paragraph" w:customStyle="1" w:styleId="32">
    <w:name w:val="Основной текст (3)"/>
    <w:basedOn w:val="a"/>
    <w:link w:val="31"/>
    <w:rsid w:val="00A001B6"/>
    <w:pPr>
      <w:shd w:val="clear" w:color="auto" w:fill="FFFFFF"/>
      <w:spacing w:before="60" w:after="60" w:line="240" w:lineRule="atLeast"/>
    </w:pPr>
    <w:rPr>
      <w:sz w:val="18"/>
      <w:szCs w:val="18"/>
    </w:rPr>
  </w:style>
  <w:style w:type="paragraph" w:customStyle="1" w:styleId="24">
    <w:name w:val="Заголовок №2"/>
    <w:basedOn w:val="a"/>
    <w:link w:val="23"/>
    <w:rsid w:val="00A001B6"/>
    <w:pPr>
      <w:shd w:val="clear" w:color="auto" w:fill="FFFFFF"/>
      <w:spacing w:before="60" w:line="331" w:lineRule="exact"/>
      <w:outlineLvl w:val="1"/>
    </w:pPr>
    <w:rPr>
      <w:sz w:val="26"/>
      <w:szCs w:val="26"/>
    </w:rPr>
  </w:style>
  <w:style w:type="paragraph" w:customStyle="1" w:styleId="ConsNormal">
    <w:name w:val="ConsNormal"/>
    <w:rsid w:val="00A001B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A001B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001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rsid w:val="00345B94"/>
    <w:rPr>
      <w:color w:val="0000FF"/>
      <w:u w:val="none"/>
    </w:rPr>
  </w:style>
  <w:style w:type="paragraph" w:customStyle="1" w:styleId="14">
    <w:name w:val="Без интервала1"/>
    <w:uiPriority w:val="1"/>
    <w:qFormat/>
    <w:rsid w:val="00A001B6"/>
    <w:rPr>
      <w:sz w:val="28"/>
      <w:szCs w:val="22"/>
      <w:lang w:eastAsia="en-US"/>
    </w:rPr>
  </w:style>
  <w:style w:type="paragraph" w:styleId="a5">
    <w:name w:val="header"/>
    <w:basedOn w:val="a"/>
    <w:rsid w:val="0035104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51047"/>
  </w:style>
  <w:style w:type="paragraph" w:styleId="a7">
    <w:name w:val="footer"/>
    <w:basedOn w:val="a"/>
    <w:rsid w:val="003A321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3A321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F0CB0"/>
    <w:rPr>
      <w:sz w:val="28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5C360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C360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C360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C360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45B9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345B9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5C360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45B9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c">
    <w:name w:val="Гипертекстовая ссылка"/>
    <w:rsid w:val="00B65493"/>
    <w:rPr>
      <w:rFonts w:ascii="Times New Roman" w:hAnsi="Times New Roman" w:cs="Times New Roman" w:hint="default"/>
      <w:color w:val="106BBE"/>
    </w:rPr>
  </w:style>
  <w:style w:type="table" w:styleId="ad">
    <w:name w:val="Table Grid"/>
    <w:basedOn w:val="a1"/>
    <w:uiPriority w:val="59"/>
    <w:rsid w:val="00345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01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43606-93DC-4EB0-8741-A374AF92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281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____________СЕЛЬСКОГО ПОСЕЛЕНИЯ ТЕРНОВСКОГО МУНИЦИПАЛЬНОГО РАЙОНА ВОРОНЕЖСКОЙ ОБЛАСТИ</vt:lpstr>
    </vt:vector>
  </TitlesOfParts>
  <Company>SPecialiST RePack</Company>
  <LinksUpToDate>false</LinksUpToDate>
  <CharactersWithSpaces>3506</CharactersWithSpaces>
  <SharedDoc>false</SharedDoc>
  <HLinks>
    <vt:vector size="336" baseType="variant">
      <vt:variant>
        <vt:i4>5439490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7012405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consultantplus://offline/ref=4AD80A81342DB92F20EBC7814C9DD7C2D9F8E1FAAAF1CB8C5382312E3A9ACEACEF25E226F752I237P</vt:lpwstr>
      </vt:variant>
      <vt:variant>
        <vt:lpwstr/>
      </vt:variant>
      <vt:variant>
        <vt:i4>7012453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consultantplus://offline/ref=4AD80A81342DB92F20EBC7814C9DD7C2D9F8E1FAAAF1CB8C5382312E3A9ACEACEF25E226F45FI230P</vt:lpwstr>
      </vt:variant>
      <vt:variant>
        <vt:lpwstr/>
      </vt:variant>
      <vt:variant>
        <vt:i4>7012415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consultantplus://offline/ref=4AD80A81342DB92F20EBC7814C9DD7C2D9F8E1FAAAF1CB8C5382312E3A9ACEACEF25E226F555I238P</vt:lpwstr>
      </vt:variant>
      <vt:variant>
        <vt:lpwstr/>
      </vt:variant>
      <vt:variant>
        <vt:i4>7012452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consultantplus://offline/ref=4AD80A81342DB92F20EBC7814C9DD7C2D9F8E1FAAAF1CB8C5382312E3A9ACEACEF25E226F05FI235P</vt:lpwstr>
      </vt:variant>
      <vt:variant>
        <vt:lpwstr/>
      </vt:variant>
      <vt:variant>
        <vt:i4>7012404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consultantplus://offline/ref=4AD80A81342DB92F20EBC7814C9DD7C2D9F8E1FAAAF1CB8C5382312E3A9ACEACEF25E226F050I233P</vt:lpwstr>
      </vt:variant>
      <vt:variant>
        <vt:lpwstr/>
      </vt:variant>
      <vt:variant>
        <vt:i4>6881338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consultantplus://offline/ref=4AD80A81342DB92F20EBC7814C9DD7C2D9F8E1FAAAF1CB8C5382312E3A9ACEACEF25E225F1542108I333P</vt:lpwstr>
      </vt:variant>
      <vt:variant>
        <vt:lpwstr/>
      </vt:variant>
      <vt:variant>
        <vt:i4>7012403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consultantplus://offline/ref=4AD80A81342DB92F20EBC7814C9DD7C2D9F8E1FAAAF1CB8C5382312E3A9ACEACEF25E225F452I231P</vt:lpwstr>
      </vt:variant>
      <vt:variant>
        <vt:lpwstr/>
      </vt:variant>
      <vt:variant>
        <vt:i4>7012403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consultantplus://offline/ref=4AD80A81342DB92F20EBC7814C9DD7C2D9F8E1FAAAF1CB8C5382312E3A9ACEACEF25E225F453I230P</vt:lpwstr>
      </vt:variant>
      <vt:variant>
        <vt:lpwstr/>
      </vt:variant>
      <vt:variant>
        <vt:i4>2556015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consultantplus://offline/ref=58492C472141CB5268E5B827ED75D4C1E2147F8D9BB2A57DA9E65CBECBBC05B904FE5CEEA7ED05A8nBy7P</vt:lpwstr>
      </vt:variant>
      <vt:variant>
        <vt:lpwstr/>
      </vt:variant>
      <vt:variant>
        <vt:i4>7733298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consultantplus://offline/ref=58492C472141CB5268E5B827ED75D4C1E2147F8D9BB2A57DA9E65CBECBBC05B904FE5CEDA2EAn0y4P</vt:lpwstr>
      </vt:variant>
      <vt:variant>
        <vt:lpwstr/>
      </vt:variant>
      <vt:variant>
        <vt:i4>8126560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consultantplus://offline/ref=DA68C8EAA3B34AF9D6D3CE0181977F08A967ECFC86397497F47852522A5E3F10EAED546569149B1FG6v7P</vt:lpwstr>
      </vt:variant>
      <vt:variant>
        <vt:lpwstr/>
      </vt:variant>
      <vt:variant>
        <vt:i4>8126513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consultantplus://offline/ref=DA68C8EAA3B34AF9D6D3CE0181977F08A967EAF389327497F47852522A5E3F10EAED546569149F1BG6v0P</vt:lpwstr>
      </vt:variant>
      <vt:variant>
        <vt:lpwstr/>
      </vt:variant>
      <vt:variant>
        <vt:i4>8126523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consultantplus://offline/ref=CBD3708454D8A8FEBBB733262A263EE1244B67BEA6B8A57AB12C61AD01509D56A7BA78D8FBF494E65FqCP</vt:lpwstr>
      </vt:variant>
      <vt:variant>
        <vt:lpwstr/>
      </vt:variant>
      <vt:variant>
        <vt:i4>6815805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consultantplus://offline/ref=809C2D205FC4205BC27AFBCA9E2C8DE23D0D1E50F6524C2523592ABB7883C7A053FFA3529A8Du8p0P</vt:lpwstr>
      </vt:variant>
      <vt:variant>
        <vt:lpwstr/>
      </vt:variant>
      <vt:variant>
        <vt:i4>6291513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consultantplus://offline/ref=809C2D205FC4205BC27AFBCA9E2C8DE23D0D1E50F6524C2523592ABB7883C7A053FFA3519F8E8309u5p6P</vt:lpwstr>
      </vt:variant>
      <vt:variant>
        <vt:lpwstr/>
      </vt:variant>
      <vt:variant>
        <vt:i4>6946872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consultantplus://offline/ref=36C623D4E5E926B07018A4D6D3E0FEB0AF6ACFEEEE11A358E17F95E1B829D68E115861501C8BE589aAo6P</vt:lpwstr>
      </vt:variant>
      <vt:variant>
        <vt:lpwstr/>
      </vt:variant>
      <vt:variant>
        <vt:i4>6357092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consultantplus://offline/ref=F7AD586D81CD39686F0CBE1C6966F9308CBD31F07C31591F66CCA4376561C56CCAF493F413DCA32BC4m3P</vt:lpwstr>
      </vt:variant>
      <vt:variant>
        <vt:lpwstr/>
      </vt:variant>
      <vt:variant>
        <vt:i4>3735604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consultantplus://offline/ref=79D7D32303A9376376FA19E6F10D410E21933D654D20EEFADDD7BD62339916AD74695E1EC043282C72k5P</vt:lpwstr>
      </vt:variant>
      <vt:variant>
        <vt:lpwstr/>
      </vt:variant>
      <vt:variant>
        <vt:i4>7143534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consultantplus://offline/ref=543BD92102D4A4B4F6619758DE0B6D970BAA8E06671EE268A49D5DC7D0114DC042C7FEA69D64FDX7I</vt:lpwstr>
      </vt:variant>
      <vt:variant>
        <vt:lpwstr/>
      </vt:variant>
      <vt:variant>
        <vt:i4>4063282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consultantplus://offline/ref=543BD92102D4A4B4F6619758DE0B6D970BAA8E06671EE268A49D5DC7D0114DC042C7FEA59867D479F8XFI</vt:lpwstr>
      </vt:variant>
      <vt:variant>
        <vt:lpwstr/>
      </vt:variant>
      <vt:variant>
        <vt:i4>2424880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consultantplus://offline/ref=96A527EAFA0E957F60AF5EFB594233A8BF2E064348EA8071539DF1F8F03DDECCB15B20CC40371AU6P</vt:lpwstr>
      </vt:variant>
      <vt:variant>
        <vt:lpwstr/>
      </vt:variant>
      <vt:variant>
        <vt:i4>7995493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consultantplus://offline/ref=E287F1E8488663BB7E746747990FFAFBCFB8527DB49407E0EDF50F773DF50C1E130179F8A823r9O3P</vt:lpwstr>
      </vt:variant>
      <vt:variant>
        <vt:lpwstr/>
      </vt:variant>
      <vt:variant>
        <vt:i4>7995494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consultantplus://offline/ref=E287F1E8488663BB7E746747990FFAFBCFB8527DB49407E0EDF50F773DF50C1E130179F8AB2Ar9O8P</vt:lpwstr>
      </vt:variant>
      <vt:variant>
        <vt:lpwstr/>
      </vt:variant>
      <vt:variant>
        <vt:i4>3014710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consultantplus://offline/ref=7A5969AE573C82E44F1BECF3F036BB2E795514D5C48E6D3A5B23B1B7ED9025326A2007BE71747882w3J6P</vt:lpwstr>
      </vt:variant>
      <vt:variant>
        <vt:lpwstr/>
      </vt:variant>
      <vt:variant>
        <vt:i4>3342392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consultantplus://offline/ref=A9F8CA271E51564789797865E784C735DD56F68333917CB3A52BF871E68DE8273ECBC39B41D1FD9ANFDDP</vt:lpwstr>
      </vt:variant>
      <vt:variant>
        <vt:lpwstr/>
      </vt:variant>
      <vt:variant>
        <vt:i4>2162738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consultantplus://offline/ref=3CF417EA0BAAC13EC52A940DA4F184FE64E80FBFE53BCA3C9C61D8A7490E43BF30A85C494A670E9DJEf8O</vt:lpwstr>
      </vt:variant>
      <vt:variant>
        <vt:lpwstr/>
      </vt:variant>
      <vt:variant>
        <vt:i4>3538992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consultantplus://offline/ref=8768F81749A85B396CF5328A040BFB9AE092CF5C0934CA65B0334104AD5FFD96715EE4128E7230DEGBXAO</vt:lpwstr>
      </vt:variant>
      <vt:variant>
        <vt:lpwstr/>
      </vt:variant>
      <vt:variant>
        <vt:i4>7077942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consultantplus://offline/ref=F602FCA2F0B92065B42172222EE2D1E8A29D4D94CF842EAA88C0A744F02743D7A3C829349EFFB8C2c6Y4J</vt:lpwstr>
      </vt:variant>
      <vt:variant>
        <vt:lpwstr/>
      </vt:variant>
      <vt:variant>
        <vt:i4>3014765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consultantplus://offline/ref=3970682B8F33046F49D3C57ADC0EBBB75F4004C0FC893E29AB68D352E3E25285FD094C86FFA3C1E0J</vt:lpwstr>
      </vt:variant>
      <vt:variant>
        <vt:lpwstr/>
      </vt:variant>
      <vt:variant>
        <vt:i4>3014767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consultantplus://offline/ref=3970682B8F33046F49D3C57ADC0EBBB75F4004C0FC893E29AB68D352E3E25285FD094C86FFA5C1E4J</vt:lpwstr>
      </vt:variant>
      <vt:variant>
        <vt:lpwstr/>
      </vt:variant>
      <vt:variant>
        <vt:i4>3014763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consultantplus://offline/ref=3970682B8F33046F49D3C57ADC0EBBB75F4004C0FC893E29AB68D352E3E25285FD094C86FEA1C1E7J</vt:lpwstr>
      </vt:variant>
      <vt:variant>
        <vt:lpwstr/>
      </vt:variant>
      <vt:variant>
        <vt:i4>7798841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consultantplus://offline/ref=BCD36CECB60AFC7E9B8EA804C0B29A19B486F95E5982F04A7FB2DC8E70BB7B335EAFE92A22F27AEA00N6I</vt:lpwstr>
      </vt:variant>
      <vt:variant>
        <vt:lpwstr/>
      </vt:variant>
      <vt:variant>
        <vt:i4>3342386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consultantplus://offline/ref=5D2C2C387022FDC73932043DE73F7173CD3FE2BE5974BB85197694BC89489E8040BA07B7D7E5E1AEXFK4I</vt:lpwstr>
      </vt:variant>
      <vt:variant>
        <vt:lpwstr/>
      </vt:variant>
      <vt:variant>
        <vt:i4>2490428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consultantplus://offline/ref=2CF59D2FF124C6F1D461D7AC44A164E23C5295B46725CF8BFFF42E9855FA790D3DCFBBE200938BD8C3H1I</vt:lpwstr>
      </vt:variant>
      <vt:variant>
        <vt:lpwstr/>
      </vt:variant>
      <vt:variant>
        <vt:i4>7012463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consultantplus://offline/ref=82D63F0F692B5F83ECD14247F0DFD44472B4BD516BF78821C95B4A3BCECD215F2ACD08B8B04BZ0BCI</vt:lpwstr>
      </vt:variant>
      <vt:variant>
        <vt:lpwstr/>
      </vt:variant>
      <vt:variant>
        <vt:i4>7012453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consultantplus://offline/ref=82D63F0F692B5F83ECD14247F0DFD44472B4BD516BF78821C95B4A3BCECD215F2ACD08B8BF49Z0BDI</vt:lpwstr>
      </vt:variant>
      <vt:variant>
        <vt:lpwstr/>
      </vt:variant>
      <vt:variant>
        <vt:i4>3080298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consultantplus://offline/ref=A6B3FA632098C17A606B02331A36F0CE6D1AC2840CC0737594280943AA0E28F88A97DFC02B33P5YEH</vt:lpwstr>
      </vt:variant>
      <vt:variant>
        <vt:lpwstr/>
      </vt:variant>
      <vt:variant>
        <vt:i4>3080300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consultantplus://offline/ref=A6B3FA632098C17A606B02331A36F0CE6D1AC2840CC0737594280943AA0E28F88A97DFC02B33P5YCH</vt:lpwstr>
      </vt:variant>
      <vt:variant>
        <vt:lpwstr/>
      </vt:variant>
      <vt:variant>
        <vt:i4>7798890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consultantplus://offline/ref=DC7F72F733828F65AEB9D5DCFD25CEB5DF518A8E3B63839A26956C456E59E9D8DBF13293876E19l3G</vt:lpwstr>
      </vt:variant>
      <vt:variant>
        <vt:lpwstr/>
      </vt:variant>
      <vt:variant>
        <vt:i4>7798889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consultantplus://offline/ref=DC7F72F733828F65AEB9D5DCFD25CEB5DF518A8E3B63839A26956C456E59E9D8DBF13293876E19l0G</vt:lpwstr>
      </vt:variant>
      <vt:variant>
        <vt:lpwstr/>
      </vt:variant>
      <vt:variant>
        <vt:i4>6029403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consultantplus://offline/ref=01BAA74923DC9254772180FDA77FFD2A4DB194D03FA254E069161AC8E85415A6C693F0E1E3UCN8G</vt:lpwstr>
      </vt:variant>
      <vt:variant>
        <vt:lpwstr/>
      </vt:variant>
      <vt:variant>
        <vt:i4>4128816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consultantplus://offline/ref=01BAA74923DC9254772180FDA77FFD2A4DB194D03FA254E069161AC8E85415A6C693F0E5E1C0U3N5G</vt:lpwstr>
      </vt:variant>
      <vt:variant>
        <vt:lpwstr/>
      </vt:variant>
      <vt:variant>
        <vt:i4>6946874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consultantplus://offline/ref=00366AEDA69551D5FA3291DA78D22429EF52830DEBA2808F35E4CB707A2207D6CADCDE35C8E5YBKBG</vt:lpwstr>
      </vt:variant>
      <vt:variant>
        <vt:lpwstr/>
      </vt:variant>
      <vt:variant>
        <vt:i4>983052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consultantplus://offline/ref=00366AEDA69551D5FA3291DA78D22429EF52830DEBA2808F35E4CB707A2207D6CADCDE31CCYEK9G</vt:lpwstr>
      </vt:variant>
      <vt:variant>
        <vt:lpwstr/>
      </vt:variant>
      <vt:variant>
        <vt:i4>1966163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consultantplus://offline/ref=1A9B6F362DF014F7C5FD29F1F4E770E5B06E52EBCE18C9D6A55E5F485EE776CCF6CA2206DBwD2BR</vt:lpwstr>
      </vt:variant>
      <vt:variant>
        <vt:lpwstr/>
      </vt:variant>
      <vt:variant>
        <vt:i4>1966172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consultantplus://offline/ref=1A9B6F362DF014F7C5FD29F1F4E770E5B06C5BE0C211C9D6A55E5F485EE776CCF6CA220FD3wD26R</vt:lpwstr>
      </vt:variant>
      <vt:variant>
        <vt:lpwstr/>
      </vt:variant>
      <vt:variant>
        <vt:i4>3342444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consultantplus://offline/ref=9632BA1A4CE5E47D18019CA0D8F90FBC4DBCBC2CEB4B340BBA59477BAD109BBABF715122853217C8ZC3EM</vt:lpwstr>
      </vt:variant>
      <vt:variant>
        <vt:lpwstr/>
      </vt:variant>
      <vt:variant>
        <vt:i4>5505118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consultantplus://offline/ref=543BD92102D4A4B4F6619758DE0B6D970BAA8E06671EE268A49D5DC7D0F1X1I</vt:lpwstr>
      </vt:variant>
      <vt:variant>
        <vt:lpwstr/>
      </vt:variant>
      <vt:variant>
        <vt:i4>5505118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consultantplus://offline/ref=543BD92102D4A4B4F6619758DE0B6D970BAA8E06671EE268A49D5DC7D0F1X1I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consultantplus://offline/ref=A92FB9E0C816828911D993D0F996E4680B4A7C7D73559938637F28BEA9u7uAM</vt:lpwstr>
      </vt:variant>
      <vt:variant>
        <vt:lpwstr/>
      </vt:variant>
      <vt:variant>
        <vt:i4>5505108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consultantplus://offline/ref=2605A1E32639D3D5C77AED0B0F555886E38899E6820C073E830BD89C19NElAR</vt:lpwstr>
      </vt:variant>
      <vt:variant>
        <vt:lpwstr/>
      </vt:variant>
      <vt:variant>
        <vt:i4>5505108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consultantplus://offline/ref=2605A1E32639D3D5C77AED0B0F555886E38899E6820C073E830BD89C19NElAR</vt:lpwstr>
      </vt:variant>
      <vt:variant>
        <vt:lpwstr/>
      </vt:variant>
      <vt:variant>
        <vt:i4>5505108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consultantplus://offline/ref=2605A1E32639D3D5C77AED0B0F555886E38899E6820C073E830BD89C19NElAR</vt:lpwstr>
      </vt:variant>
      <vt:variant>
        <vt:lpwstr/>
      </vt:variant>
      <vt:variant>
        <vt:i4>196611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consultantplus://offline/ref=272F324A6DE47255DC75C8B2F42972CE289A243BCCDE6C4279716D2371s4A3M</vt:lpwstr>
      </vt:variant>
      <vt:variant>
        <vt:lpwstr/>
      </vt:variant>
      <vt:variant>
        <vt:i4>196616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consultantplus://offline/ref=272F324A6DE47255DC75C8B2F42972CE289A2B35C4D86C4279716D2371s4A3M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____________СЕЛЬСКОГО ПОСЕЛЕНИЯ ТЕРНОВСКОГО МУНИЦИПАЛЬНОГО РАЙОНА ВОРОНЕЖСКОЙ ОБЛАСТИ</dc:title>
  <dc:creator>Home</dc:creator>
  <cp:lastModifiedBy>пользователь</cp:lastModifiedBy>
  <cp:revision>20</cp:revision>
  <cp:lastPrinted>2021-03-26T10:48:00Z</cp:lastPrinted>
  <dcterms:created xsi:type="dcterms:W3CDTF">2020-03-12T12:42:00Z</dcterms:created>
  <dcterms:modified xsi:type="dcterms:W3CDTF">2021-03-26T10:49:00Z</dcterms:modified>
</cp:coreProperties>
</file>